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0652" w14:textId="77777777" w:rsidR="00CE4C29" w:rsidRPr="00FF6914" w:rsidRDefault="009D7F7A">
      <w:pPr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>別記第</w:t>
      </w:r>
      <w:r w:rsidRPr="00FF6914">
        <w:rPr>
          <w:rFonts w:ascii="BIZ UD明朝 Medium" w:eastAsia="BIZ UD明朝 Medium" w:hAnsi="BIZ UD明朝 Medium"/>
        </w:rPr>
        <w:t>19</w:t>
      </w:r>
      <w:r w:rsidRPr="00FF6914">
        <w:rPr>
          <w:rFonts w:ascii="BIZ UD明朝 Medium" w:eastAsia="BIZ UD明朝 Medium" w:hAnsi="BIZ UD明朝 Medium" w:hint="eastAsia"/>
        </w:rPr>
        <w:t>号様式</w:t>
      </w:r>
      <w:r w:rsidRPr="00FF6914">
        <w:rPr>
          <w:rFonts w:ascii="BIZ UD明朝 Medium" w:eastAsia="BIZ UD明朝 Medium" w:hAnsi="BIZ UD明朝 Medium"/>
        </w:rPr>
        <w:t>(</w:t>
      </w:r>
      <w:r w:rsidRPr="00FF6914">
        <w:rPr>
          <w:rFonts w:ascii="BIZ UD明朝 Medium" w:eastAsia="BIZ UD明朝 Medium" w:hAnsi="BIZ UD明朝 Medium" w:hint="eastAsia"/>
        </w:rPr>
        <w:t>第</w:t>
      </w:r>
      <w:r w:rsidRPr="00FF6914">
        <w:rPr>
          <w:rFonts w:ascii="BIZ UD明朝 Medium" w:eastAsia="BIZ UD明朝 Medium" w:hAnsi="BIZ UD明朝 Medium"/>
        </w:rPr>
        <w:t>47</w:t>
      </w:r>
      <w:r w:rsidRPr="00FF6914">
        <w:rPr>
          <w:rFonts w:ascii="BIZ UD明朝 Medium" w:eastAsia="BIZ UD明朝 Medium" w:hAnsi="BIZ UD明朝 Medium" w:hint="eastAsia"/>
        </w:rPr>
        <w:t>条関係</w:t>
      </w:r>
      <w:r w:rsidRPr="00FF6914">
        <w:rPr>
          <w:rFonts w:ascii="BIZ UD明朝 Medium" w:eastAsia="BIZ UD明朝 Medium" w:hAnsi="BIZ UD明朝 Medium"/>
        </w:rPr>
        <w:t>)</w:t>
      </w:r>
    </w:p>
    <w:p w14:paraId="641667E1" w14:textId="77777777" w:rsidR="00CE4C29" w:rsidRPr="00FF6914" w:rsidRDefault="00CE4C29">
      <w:pPr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 xml:space="preserve">　</w:t>
      </w:r>
    </w:p>
    <w:p w14:paraId="4A9C18C0" w14:textId="77777777" w:rsidR="00CE4C29" w:rsidRPr="00FF6914" w:rsidRDefault="00CE4C29">
      <w:pPr>
        <w:jc w:val="center"/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>事業用大規模建築物における再利用計画書</w:t>
      </w:r>
    </w:p>
    <w:p w14:paraId="616E5ACF" w14:textId="77777777" w:rsidR="00CE4C29" w:rsidRPr="00FF6914" w:rsidRDefault="00CE4C29">
      <w:pPr>
        <w:pStyle w:val="0220"/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19EA7F7" w14:textId="77777777" w:rsidR="00CE4C29" w:rsidRPr="00FF6914" w:rsidRDefault="00CE4C29">
      <w:pPr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 xml:space="preserve">　</w:t>
      </w:r>
    </w:p>
    <w:p w14:paraId="1E9E96BC" w14:textId="77777777" w:rsidR="00CE4C29" w:rsidRPr="00FF6914" w:rsidRDefault="00CE4C29">
      <w:pPr>
        <w:ind w:left="420"/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>荒川区長　殿</w:t>
      </w:r>
    </w:p>
    <w:p w14:paraId="45096245" w14:textId="77777777" w:rsidR="00CE4C29" w:rsidRPr="00FF6914" w:rsidRDefault="00CE4C29">
      <w:pPr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 xml:space="preserve">　</w:t>
      </w:r>
    </w:p>
    <w:p w14:paraId="140BBED8" w14:textId="77777777" w:rsidR="00CE4C29" w:rsidRPr="00FF6914" w:rsidRDefault="00CE4C29">
      <w:pPr>
        <w:pStyle w:val="012"/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 xml:space="preserve">建築物名称　　　　　　　　　　　　　　　　　　　</w:t>
      </w:r>
    </w:p>
    <w:p w14:paraId="21A52CC7" w14:textId="77777777" w:rsidR="00CE4C29" w:rsidRPr="00FF6914" w:rsidRDefault="00CE4C29">
      <w:pPr>
        <w:pStyle w:val="012"/>
        <w:spacing w:line="360" w:lineRule="exact"/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 xml:space="preserve">建築物所在地　　　　　　　　　　　　　　　　　　</w:t>
      </w:r>
    </w:p>
    <w:p w14:paraId="58B38CA2" w14:textId="77777777" w:rsidR="00CE4C29" w:rsidRPr="00FF6914" w:rsidRDefault="00CE4C29">
      <w:pPr>
        <w:pStyle w:val="012"/>
        <w:spacing w:line="360" w:lineRule="exact"/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 xml:space="preserve">所有者住所　　　　　　　　　　　　　　　　　　　</w:t>
      </w:r>
    </w:p>
    <w:p w14:paraId="7B27017C" w14:textId="77777777" w:rsidR="00CE4C29" w:rsidRPr="00FF6914" w:rsidRDefault="002B6A12">
      <w:pPr>
        <w:pStyle w:val="012"/>
        <w:spacing w:line="36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所有者氏名　　　　　　　　　　　　　　　　　　　</w:t>
      </w:r>
    </w:p>
    <w:p w14:paraId="2270DBB3" w14:textId="77777777" w:rsidR="00CE4C29" w:rsidRPr="00FF6914" w:rsidRDefault="00CE4C29" w:rsidP="00644ACA">
      <w:pPr>
        <w:pStyle w:val="012"/>
        <w:ind w:left="5460" w:right="420" w:firstLineChars="250" w:firstLine="420"/>
        <w:jc w:val="both"/>
        <w:rPr>
          <w:rFonts w:ascii="BIZ UD明朝 Medium" w:eastAsia="BIZ UD明朝 Medium" w:hAnsi="BIZ UD明朝 Medium"/>
        </w:rPr>
      </w:pPr>
      <w:r w:rsidRPr="00644ACA">
        <w:rPr>
          <w:rFonts w:ascii="BIZ UD明朝 Medium" w:eastAsia="BIZ UD明朝 Medium" w:hAnsi="BIZ UD明朝 Medium"/>
          <w:w w:val="80"/>
          <w:kern w:val="0"/>
          <w:fitText w:val="5040" w:id="-444419840"/>
        </w:rPr>
        <w:t>(</w:t>
      </w:r>
      <w:r w:rsidRPr="00644ACA">
        <w:rPr>
          <w:rFonts w:ascii="BIZ UD明朝 Medium" w:eastAsia="BIZ UD明朝 Medium" w:hAnsi="BIZ UD明朝 Medium" w:hint="eastAsia"/>
          <w:w w:val="80"/>
          <w:kern w:val="0"/>
          <w:fitText w:val="5040" w:id="-444419840"/>
        </w:rPr>
        <w:t>法人にあっては、主たる事務所の所在地、名称及び代表者の氏名</w:t>
      </w:r>
      <w:r w:rsidRPr="00644ACA">
        <w:rPr>
          <w:rFonts w:ascii="BIZ UD明朝 Medium" w:eastAsia="BIZ UD明朝 Medium" w:hAnsi="BIZ UD明朝 Medium"/>
          <w:spacing w:val="1"/>
          <w:w w:val="80"/>
          <w:kern w:val="0"/>
          <w:fitText w:val="5040" w:id="-444419840"/>
        </w:rPr>
        <w:t>)</w:t>
      </w:r>
    </w:p>
    <w:p w14:paraId="5EA919FF" w14:textId="77777777" w:rsidR="00CE4C29" w:rsidRPr="00FF6914" w:rsidRDefault="00CE4C29">
      <w:pPr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 xml:space="preserve">　</w:t>
      </w:r>
    </w:p>
    <w:p w14:paraId="18573FC7" w14:textId="77777777" w:rsidR="00CE4C29" w:rsidRPr="00FF6914" w:rsidRDefault="00CE4C29">
      <w:pPr>
        <w:ind w:left="420" w:firstLine="210"/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>荒川区廃棄物の処理及び再利用に関する条例第</w:t>
      </w:r>
      <w:r w:rsidRPr="00FF6914">
        <w:rPr>
          <w:rFonts w:ascii="BIZ UD明朝 Medium" w:eastAsia="BIZ UD明朝 Medium" w:hAnsi="BIZ UD明朝 Medium"/>
        </w:rPr>
        <w:t>52</w:t>
      </w:r>
      <w:r w:rsidRPr="00FF6914">
        <w:rPr>
          <w:rFonts w:ascii="BIZ UD明朝 Medium" w:eastAsia="BIZ UD明朝 Medium" w:hAnsi="BIZ UD明朝 Medium" w:hint="eastAsia"/>
        </w:rPr>
        <w:t>条第</w:t>
      </w:r>
      <w:r w:rsidRPr="00FF6914">
        <w:rPr>
          <w:rFonts w:ascii="BIZ UD明朝 Medium" w:eastAsia="BIZ UD明朝 Medium" w:hAnsi="BIZ UD明朝 Medium"/>
        </w:rPr>
        <w:t>3</w:t>
      </w:r>
      <w:r w:rsidRPr="00FF6914">
        <w:rPr>
          <w:rFonts w:ascii="BIZ UD明朝 Medium" w:eastAsia="BIZ UD明朝 Medium" w:hAnsi="BIZ UD明朝 Medium" w:hint="eastAsia"/>
        </w:rPr>
        <w:t>項の規定により、事業用大規模建築物における　　年度の再利用計画書を以下のとおり提出します。</w:t>
      </w:r>
    </w:p>
    <w:p w14:paraId="66367D99" w14:textId="77777777" w:rsidR="00CE4C29" w:rsidRPr="00FF6914" w:rsidRDefault="00CE4C29">
      <w:pPr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97"/>
        <w:gridCol w:w="53"/>
        <w:gridCol w:w="1365"/>
        <w:gridCol w:w="1260"/>
        <w:gridCol w:w="1260"/>
        <w:gridCol w:w="1365"/>
        <w:gridCol w:w="2835"/>
      </w:tblGrid>
      <w:tr w:rsidR="00CE4C29" w:rsidRPr="00FF6914" w14:paraId="06583E28" w14:textId="77777777">
        <w:trPr>
          <w:cantSplit/>
        </w:trPr>
        <w:tc>
          <w:tcPr>
            <w:tcW w:w="10815" w:type="dxa"/>
            <w:gridSpan w:val="8"/>
            <w:vAlign w:val="center"/>
          </w:tcPr>
          <w:p w14:paraId="537D3B49" w14:textId="77777777" w:rsidR="00CE4C29" w:rsidRPr="00FF6914" w:rsidRDefault="00CE4C29">
            <w:pPr>
              <w:ind w:left="2736" w:right="2736"/>
              <w:jc w:val="distribute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建築物の属性</w:t>
            </w:r>
          </w:p>
        </w:tc>
      </w:tr>
      <w:tr w:rsidR="00CE4C29" w:rsidRPr="00FF6914" w14:paraId="18594EA8" w14:textId="77777777">
        <w:trPr>
          <w:cantSplit/>
        </w:trPr>
        <w:tc>
          <w:tcPr>
            <w:tcW w:w="6615" w:type="dxa"/>
            <w:gridSpan w:val="6"/>
            <w:vAlign w:val="center"/>
          </w:tcPr>
          <w:p w14:paraId="025547D2" w14:textId="77777777" w:rsidR="00CE4C29" w:rsidRPr="00FF6914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地上　　　階　地下　　　階　　事業用延べ床面積　　　　㎡</w:t>
            </w:r>
          </w:p>
        </w:tc>
        <w:tc>
          <w:tcPr>
            <w:tcW w:w="4200" w:type="dxa"/>
            <w:gridSpan w:val="2"/>
            <w:vMerge w:val="restart"/>
            <w:vAlign w:val="center"/>
          </w:tcPr>
          <w:p w14:paraId="1CB0FB1D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建築物の用途</w:t>
            </w:r>
          </w:p>
          <w:p w14:paraId="4C9E4760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事務所　　　　　　　　　　社　　　　㎡</w:t>
            </w:r>
          </w:p>
          <w:p w14:paraId="6F25156C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店舗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>飲食店を除く。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　　店　　　　㎡</w:t>
            </w:r>
          </w:p>
          <w:p w14:paraId="7CB3D17B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飲食店・ホテル・式場　　　店　　　　㎡</w:t>
            </w:r>
          </w:p>
          <w:p w14:paraId="197868A0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工場・研究施設　　　　　　所　　　　㎡</w:t>
            </w:r>
          </w:p>
          <w:p w14:paraId="3B528F3A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倉庫・流通センター　　　　所　　　　㎡</w:t>
            </w:r>
          </w:p>
          <w:p w14:paraId="694D7A63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医療機関　　　　　　　　　所　　　　㎡</w:t>
            </w:r>
          </w:p>
          <w:p w14:paraId="5C5D0B65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その他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　　　　　㎡</w:t>
            </w:r>
          </w:p>
          <w:p w14:paraId="788AFCF3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住宅　　　　　　　　　　　世帯　　　㎡</w:t>
            </w:r>
          </w:p>
          <w:p w14:paraId="0716FFA0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共用部分</w:t>
            </w:r>
          </w:p>
        </w:tc>
      </w:tr>
      <w:tr w:rsidR="00CE4C29" w:rsidRPr="00FF6914" w14:paraId="6811F955" w14:textId="77777777">
        <w:trPr>
          <w:cantSplit/>
        </w:trPr>
        <w:tc>
          <w:tcPr>
            <w:tcW w:w="6615" w:type="dxa"/>
            <w:gridSpan w:val="6"/>
            <w:tcBorders>
              <w:bottom w:val="dashed" w:sz="4" w:space="0" w:color="auto"/>
            </w:tcBorders>
            <w:vAlign w:val="center"/>
          </w:tcPr>
          <w:p w14:paraId="352B38FB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複数の建築物を一括して提出する場合の建築物名称等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>下</w:t>
            </w:r>
            <w:r w:rsidRPr="00FF6914">
              <w:rPr>
                <w:rFonts w:ascii="BIZ UD明朝 Medium" w:eastAsia="BIZ UD明朝 Medium" w:hAnsi="BIZ UD明朝 Medium"/>
              </w:rPr>
              <w:t>4</w:t>
            </w:r>
            <w:r w:rsidRPr="00FF6914">
              <w:rPr>
                <w:rFonts w:ascii="BIZ UD明朝 Medium" w:eastAsia="BIZ UD明朝 Medium" w:hAnsi="BIZ UD明朝 Medium" w:hint="eastAsia"/>
              </w:rPr>
              <w:t>行に記入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4200" w:type="dxa"/>
            <w:gridSpan w:val="2"/>
            <w:vMerge/>
            <w:vAlign w:val="center"/>
          </w:tcPr>
          <w:p w14:paraId="5635C6A1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408BC00A" w14:textId="77777777">
        <w:trPr>
          <w:cantSplit/>
        </w:trPr>
        <w:tc>
          <w:tcPr>
            <w:tcW w:w="273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9732D5" w14:textId="77777777" w:rsidR="00CE4C29" w:rsidRPr="00FF6914" w:rsidRDefault="00CE4C2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建築物の名称</w:t>
            </w:r>
          </w:p>
        </w:tc>
        <w:tc>
          <w:tcPr>
            <w:tcW w:w="388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85E003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00" w:type="dxa"/>
            <w:gridSpan w:val="2"/>
            <w:vMerge/>
            <w:vAlign w:val="center"/>
          </w:tcPr>
          <w:p w14:paraId="35EF8345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08E8855D" w14:textId="77777777">
        <w:trPr>
          <w:cantSplit/>
        </w:trPr>
        <w:tc>
          <w:tcPr>
            <w:tcW w:w="273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530E88" w14:textId="77777777" w:rsidR="00CE4C29" w:rsidRPr="00FF6914" w:rsidRDefault="00CE4C2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建築物の所在地</w:t>
            </w:r>
          </w:p>
        </w:tc>
        <w:tc>
          <w:tcPr>
            <w:tcW w:w="388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615B83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00" w:type="dxa"/>
            <w:gridSpan w:val="2"/>
            <w:vMerge/>
            <w:vAlign w:val="center"/>
          </w:tcPr>
          <w:p w14:paraId="17007DD8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102CFC90" w14:textId="77777777">
        <w:trPr>
          <w:cantSplit/>
        </w:trPr>
        <w:tc>
          <w:tcPr>
            <w:tcW w:w="273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50F59C" w14:textId="77777777" w:rsidR="00CE4C29" w:rsidRPr="00FF6914" w:rsidRDefault="00CE4C2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階数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>地上・地下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388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EB3DAF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00" w:type="dxa"/>
            <w:gridSpan w:val="2"/>
            <w:vMerge/>
            <w:vAlign w:val="center"/>
          </w:tcPr>
          <w:p w14:paraId="1AAA3E84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768F0C97" w14:textId="77777777">
        <w:trPr>
          <w:cantSplit/>
        </w:trPr>
        <w:tc>
          <w:tcPr>
            <w:tcW w:w="2730" w:type="dxa"/>
            <w:gridSpan w:val="3"/>
            <w:tcBorders>
              <w:top w:val="dashed" w:sz="4" w:space="0" w:color="auto"/>
            </w:tcBorders>
            <w:vAlign w:val="center"/>
          </w:tcPr>
          <w:p w14:paraId="28E1D30A" w14:textId="77777777" w:rsidR="00CE4C29" w:rsidRPr="00FF6914" w:rsidRDefault="00CE4C2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事業用延べ床面積</w:t>
            </w:r>
          </w:p>
        </w:tc>
        <w:tc>
          <w:tcPr>
            <w:tcW w:w="3885" w:type="dxa"/>
            <w:gridSpan w:val="3"/>
            <w:tcBorders>
              <w:top w:val="dashed" w:sz="4" w:space="0" w:color="auto"/>
            </w:tcBorders>
            <w:vAlign w:val="center"/>
          </w:tcPr>
          <w:p w14:paraId="7A69FF58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00" w:type="dxa"/>
            <w:gridSpan w:val="2"/>
            <w:vMerge/>
            <w:vAlign w:val="center"/>
          </w:tcPr>
          <w:p w14:paraId="4F75D591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5A69655F" w14:textId="77777777">
        <w:trPr>
          <w:cantSplit/>
          <w:trHeight w:val="273"/>
        </w:trPr>
        <w:tc>
          <w:tcPr>
            <w:tcW w:w="6615" w:type="dxa"/>
            <w:gridSpan w:val="6"/>
            <w:vMerge w:val="restart"/>
          </w:tcPr>
          <w:p w14:paraId="68E2F2CA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当該建築物を使用している事業者の名称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>別紙添付可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4200" w:type="dxa"/>
            <w:gridSpan w:val="2"/>
            <w:vMerge/>
            <w:vAlign w:val="center"/>
          </w:tcPr>
          <w:p w14:paraId="65892BFD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47112072" w14:textId="77777777">
        <w:trPr>
          <w:cantSplit/>
          <w:trHeight w:val="473"/>
        </w:trPr>
        <w:tc>
          <w:tcPr>
            <w:tcW w:w="6615" w:type="dxa"/>
            <w:gridSpan w:val="6"/>
            <w:vMerge/>
          </w:tcPr>
          <w:p w14:paraId="1862CCE6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0" w:type="dxa"/>
            <w:gridSpan w:val="2"/>
            <w:vMerge/>
            <w:vAlign w:val="center"/>
          </w:tcPr>
          <w:p w14:paraId="215B4FCD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5ECED144" w14:textId="77777777">
        <w:trPr>
          <w:cantSplit/>
          <w:trHeight w:val="273"/>
        </w:trPr>
        <w:tc>
          <w:tcPr>
            <w:tcW w:w="5355" w:type="dxa"/>
            <w:gridSpan w:val="5"/>
            <w:vMerge w:val="restart"/>
            <w:vAlign w:val="center"/>
          </w:tcPr>
          <w:p w14:paraId="77169F5C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在館人員　　従業員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>テナント従業員を含む。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　　人</w:t>
            </w:r>
          </w:p>
          <w:p w14:paraId="39EC867B" w14:textId="77777777" w:rsidR="00CE4C29" w:rsidRPr="00FF6914" w:rsidRDefault="00CE4C29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外来者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>通学者を含む。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Pr="00FF6914">
              <w:rPr>
                <w:rFonts w:ascii="BIZ UD明朝 Medium" w:eastAsia="BIZ UD明朝 Medium" w:hAnsi="BIZ UD明朝 Medium"/>
              </w:rPr>
              <w:t xml:space="preserve"> </w:t>
            </w:r>
            <w:r w:rsidRPr="00FF6914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260" w:type="dxa"/>
            <w:vMerge w:val="restart"/>
            <w:vAlign w:val="center"/>
          </w:tcPr>
          <w:p w14:paraId="41EFF27A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計</w:t>
            </w:r>
          </w:p>
          <w:p w14:paraId="2D360B56" w14:textId="77777777" w:rsidR="00CE4C29" w:rsidRPr="00FF6914" w:rsidRDefault="00CE4C29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4200" w:type="dxa"/>
            <w:gridSpan w:val="2"/>
            <w:vMerge/>
            <w:vAlign w:val="center"/>
          </w:tcPr>
          <w:p w14:paraId="0D5DB3FE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336446A0" w14:textId="77777777">
        <w:trPr>
          <w:cantSplit/>
        </w:trPr>
        <w:tc>
          <w:tcPr>
            <w:tcW w:w="5355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3F3F0E2C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vAlign w:val="center"/>
          </w:tcPr>
          <w:p w14:paraId="710F7A1C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0" w:type="dxa"/>
            <w:gridSpan w:val="2"/>
            <w:tcBorders>
              <w:bottom w:val="double" w:sz="4" w:space="0" w:color="auto"/>
            </w:tcBorders>
            <w:vAlign w:val="center"/>
          </w:tcPr>
          <w:p w14:paraId="79CC72FD" w14:textId="77777777" w:rsidR="00CE4C29" w:rsidRPr="00FF6914" w:rsidRDefault="00CE4C29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計　　　　　㎡</w:t>
            </w:r>
          </w:p>
        </w:tc>
      </w:tr>
      <w:tr w:rsidR="00CE4C29" w:rsidRPr="00FF6914" w14:paraId="41D6F62F" w14:textId="77777777"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14:paraId="28F64590" w14:textId="77777777" w:rsidR="00CE4C29" w:rsidRPr="00FF6914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廃棄物の種類</w:t>
            </w:r>
          </w:p>
        </w:tc>
        <w:tc>
          <w:tcPr>
            <w:tcW w:w="2415" w:type="dxa"/>
            <w:gridSpan w:val="3"/>
            <w:tcBorders>
              <w:top w:val="double" w:sz="4" w:space="0" w:color="auto"/>
            </w:tcBorders>
            <w:vAlign w:val="center"/>
          </w:tcPr>
          <w:p w14:paraId="0AD76C33" w14:textId="77777777" w:rsidR="00CE4C29" w:rsidRPr="00FF6914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廃棄物収集運搬業者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055E8D90" w14:textId="77777777" w:rsidR="00CE4C29" w:rsidRPr="00FF6914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許可番号</w:t>
            </w:r>
          </w:p>
        </w:tc>
        <w:tc>
          <w:tcPr>
            <w:tcW w:w="262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7698729" w14:textId="77777777" w:rsidR="00CE4C29" w:rsidRPr="00FF6914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持込先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</w:tcBorders>
            <w:vAlign w:val="center"/>
          </w:tcPr>
          <w:p w14:paraId="4672EC10" w14:textId="77777777" w:rsidR="00CE4C29" w:rsidRPr="00FF6914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ごみ減量及び再利用の現況</w:t>
            </w:r>
          </w:p>
        </w:tc>
      </w:tr>
      <w:tr w:rsidR="00CE4C29" w:rsidRPr="00FF6914" w14:paraId="7F21805A" w14:textId="77777777">
        <w:trPr>
          <w:cantSplit/>
        </w:trPr>
        <w:tc>
          <w:tcPr>
            <w:tcW w:w="1680" w:type="dxa"/>
            <w:vAlign w:val="center"/>
          </w:tcPr>
          <w:p w14:paraId="6EAF30C7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15" w:type="dxa"/>
            <w:gridSpan w:val="3"/>
            <w:vAlign w:val="center"/>
          </w:tcPr>
          <w:p w14:paraId="51EF3BFA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1DCBF0F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6C9A8919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5" w:type="dxa"/>
            <w:vMerge w:val="restart"/>
            <w:tcBorders>
              <w:left w:val="nil"/>
            </w:tcBorders>
            <w:vAlign w:val="center"/>
          </w:tcPr>
          <w:p w14:paraId="7F8A7E70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E4C29" w:rsidRPr="00FF6914" w14:paraId="4FF798B1" w14:textId="77777777">
        <w:trPr>
          <w:cantSplit/>
        </w:trPr>
        <w:tc>
          <w:tcPr>
            <w:tcW w:w="1680" w:type="dxa"/>
            <w:vAlign w:val="center"/>
          </w:tcPr>
          <w:p w14:paraId="4345EBAA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15" w:type="dxa"/>
            <w:gridSpan w:val="3"/>
            <w:vAlign w:val="center"/>
          </w:tcPr>
          <w:p w14:paraId="6C6EB30B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DD7A87A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0567375A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63C321E1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09B3495F" w14:textId="77777777">
        <w:trPr>
          <w:cantSplit/>
        </w:trPr>
        <w:tc>
          <w:tcPr>
            <w:tcW w:w="1680" w:type="dxa"/>
            <w:vAlign w:val="center"/>
          </w:tcPr>
          <w:p w14:paraId="68A9A3FA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15" w:type="dxa"/>
            <w:gridSpan w:val="3"/>
            <w:vAlign w:val="center"/>
          </w:tcPr>
          <w:p w14:paraId="4F049A51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EA0EFDC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7F1ED456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5CC4EC8A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1FC206AF" w14:textId="77777777">
        <w:trPr>
          <w:cantSplit/>
        </w:trPr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14:paraId="3E126FD1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15" w:type="dxa"/>
            <w:gridSpan w:val="3"/>
            <w:tcBorders>
              <w:bottom w:val="double" w:sz="4" w:space="0" w:color="auto"/>
            </w:tcBorders>
            <w:vAlign w:val="center"/>
          </w:tcPr>
          <w:p w14:paraId="64588881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3379A610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2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E48E8D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473D8FCA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05EBB9F3" w14:textId="77777777">
        <w:trPr>
          <w:cantSplit/>
        </w:trPr>
        <w:tc>
          <w:tcPr>
            <w:tcW w:w="2677" w:type="dxa"/>
            <w:gridSpan w:val="2"/>
            <w:tcBorders>
              <w:top w:val="double" w:sz="4" w:space="0" w:color="auto"/>
            </w:tcBorders>
            <w:vAlign w:val="center"/>
          </w:tcPr>
          <w:p w14:paraId="71873A4B" w14:textId="77777777" w:rsidR="00CE4C29" w:rsidRPr="00FF6914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再生資源の種類</w:t>
            </w:r>
          </w:p>
        </w:tc>
        <w:tc>
          <w:tcPr>
            <w:tcW w:w="2678" w:type="dxa"/>
            <w:gridSpan w:val="3"/>
            <w:tcBorders>
              <w:top w:val="double" w:sz="4" w:space="0" w:color="auto"/>
            </w:tcBorders>
            <w:vAlign w:val="center"/>
          </w:tcPr>
          <w:p w14:paraId="6BD43D77" w14:textId="77777777" w:rsidR="00CE4C29" w:rsidRPr="00FF6914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再生資源回収業者</w:t>
            </w:r>
          </w:p>
        </w:tc>
        <w:tc>
          <w:tcPr>
            <w:tcW w:w="262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46DF90" w14:textId="77777777" w:rsidR="00CE4C29" w:rsidRPr="00FF6914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持込先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61FB6F5A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5CA4A137" w14:textId="77777777">
        <w:trPr>
          <w:cantSplit/>
        </w:trPr>
        <w:tc>
          <w:tcPr>
            <w:tcW w:w="2677" w:type="dxa"/>
            <w:gridSpan w:val="2"/>
            <w:vAlign w:val="center"/>
          </w:tcPr>
          <w:p w14:paraId="3F49421F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78" w:type="dxa"/>
            <w:gridSpan w:val="3"/>
            <w:vAlign w:val="center"/>
          </w:tcPr>
          <w:p w14:paraId="787A647E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0A6E2FAF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4028146E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1895A367" w14:textId="77777777">
        <w:trPr>
          <w:cantSplit/>
        </w:trPr>
        <w:tc>
          <w:tcPr>
            <w:tcW w:w="2677" w:type="dxa"/>
            <w:gridSpan w:val="2"/>
            <w:vAlign w:val="center"/>
          </w:tcPr>
          <w:p w14:paraId="32C9B258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78" w:type="dxa"/>
            <w:gridSpan w:val="3"/>
            <w:vAlign w:val="center"/>
          </w:tcPr>
          <w:p w14:paraId="7ECB9B01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640668AD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64EAA3AA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1ACC22AF" w14:textId="77777777">
        <w:trPr>
          <w:cantSplit/>
        </w:trPr>
        <w:tc>
          <w:tcPr>
            <w:tcW w:w="2677" w:type="dxa"/>
            <w:gridSpan w:val="2"/>
            <w:vAlign w:val="center"/>
          </w:tcPr>
          <w:p w14:paraId="3FAA5673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78" w:type="dxa"/>
            <w:gridSpan w:val="3"/>
            <w:vAlign w:val="center"/>
          </w:tcPr>
          <w:p w14:paraId="04C33DD1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51272BB4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66C47BBE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3DC473A0" w14:textId="77777777">
        <w:trPr>
          <w:cantSplit/>
        </w:trPr>
        <w:tc>
          <w:tcPr>
            <w:tcW w:w="2677" w:type="dxa"/>
            <w:gridSpan w:val="2"/>
            <w:vAlign w:val="center"/>
          </w:tcPr>
          <w:p w14:paraId="245B5450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78" w:type="dxa"/>
            <w:gridSpan w:val="3"/>
            <w:vAlign w:val="center"/>
          </w:tcPr>
          <w:p w14:paraId="5EBE5881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475625BA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4EF23ABE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28271E2D" w14:textId="77777777">
        <w:trPr>
          <w:cantSplit/>
        </w:trPr>
        <w:tc>
          <w:tcPr>
            <w:tcW w:w="2677" w:type="dxa"/>
            <w:gridSpan w:val="2"/>
            <w:vAlign w:val="center"/>
          </w:tcPr>
          <w:p w14:paraId="34948A7B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78" w:type="dxa"/>
            <w:gridSpan w:val="3"/>
            <w:vAlign w:val="center"/>
          </w:tcPr>
          <w:p w14:paraId="419163DB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01B093DE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6E254DD0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198C34FA" w14:textId="77777777">
        <w:trPr>
          <w:cantSplit/>
        </w:trPr>
        <w:tc>
          <w:tcPr>
            <w:tcW w:w="2677" w:type="dxa"/>
            <w:gridSpan w:val="2"/>
            <w:tcBorders>
              <w:bottom w:val="double" w:sz="4" w:space="0" w:color="auto"/>
            </w:tcBorders>
            <w:vAlign w:val="center"/>
          </w:tcPr>
          <w:p w14:paraId="7FBD6741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78" w:type="dxa"/>
            <w:gridSpan w:val="3"/>
            <w:tcBorders>
              <w:bottom w:val="double" w:sz="4" w:space="0" w:color="auto"/>
            </w:tcBorders>
            <w:vAlign w:val="center"/>
          </w:tcPr>
          <w:p w14:paraId="202F30AF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2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6B7E05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2FCE547E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FF6914" w14:paraId="5DAFA4DF" w14:textId="77777777">
        <w:tc>
          <w:tcPr>
            <w:tcW w:w="6615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D90E13" w14:textId="77777777" w:rsidR="00CE4C29" w:rsidRPr="00FF6914" w:rsidRDefault="00CE4C29">
            <w:pPr>
              <w:ind w:left="1580" w:right="1580"/>
              <w:jc w:val="distribute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今年度の目標</w:t>
            </w:r>
          </w:p>
        </w:tc>
        <w:tc>
          <w:tcPr>
            <w:tcW w:w="4200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14:paraId="4BFDABAB" w14:textId="77777777" w:rsidR="00CE4C29" w:rsidRPr="00FF6914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廃棄物管理責任者</w:t>
            </w:r>
          </w:p>
        </w:tc>
      </w:tr>
      <w:tr w:rsidR="00CE4C29" w:rsidRPr="00FF6914" w14:paraId="7503E259" w14:textId="77777777">
        <w:tc>
          <w:tcPr>
            <w:tcW w:w="6615" w:type="dxa"/>
            <w:gridSpan w:val="6"/>
            <w:tcBorders>
              <w:right w:val="double" w:sz="4" w:space="0" w:color="auto"/>
            </w:tcBorders>
          </w:tcPr>
          <w:p w14:paraId="3654F27A" w14:textId="77777777" w:rsidR="00CE4C29" w:rsidRPr="00FF6914" w:rsidRDefault="00CE4C29">
            <w:pPr>
              <w:ind w:left="216" w:hanging="216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/>
              </w:rPr>
              <w:t>1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今年度計画と前年度実績を比較して増減した理由</w:t>
            </w:r>
          </w:p>
          <w:p w14:paraId="73E708A3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014338A6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0AE0ED48" w14:textId="77777777" w:rsidR="00CE4C29" w:rsidRPr="00FF6914" w:rsidRDefault="00CE4C29">
            <w:pPr>
              <w:ind w:left="216" w:hanging="216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/>
              </w:rPr>
              <w:t>2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ごみ減量及び再利用についての今年度の目標</w:t>
            </w:r>
          </w:p>
          <w:p w14:paraId="71FBA6BD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5E38A638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3E4D96D3" w14:textId="77777777" w:rsidR="00CE4C29" w:rsidRPr="00FF6914" w:rsidRDefault="00CE4C29">
            <w:pPr>
              <w:ind w:left="216" w:hanging="216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/>
              </w:rPr>
              <w:t>3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今後の具体的取り組みについて</w:t>
            </w:r>
          </w:p>
          <w:p w14:paraId="419FE662" w14:textId="77777777" w:rsidR="00CE4C29" w:rsidRPr="00FF6914" w:rsidRDefault="00CE4C29">
            <w:pPr>
              <w:ind w:left="216" w:hanging="216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2E560D40" w14:textId="77777777" w:rsidR="00CE4C29" w:rsidRPr="00FF6914" w:rsidRDefault="00CE4C29">
            <w:pPr>
              <w:ind w:left="216" w:hanging="216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00" w:type="dxa"/>
            <w:gridSpan w:val="2"/>
            <w:tcBorders>
              <w:left w:val="nil"/>
            </w:tcBorders>
          </w:tcPr>
          <w:p w14:paraId="36472D50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選任年月日　　　　　　　年　　月　　日</w:t>
            </w:r>
          </w:p>
          <w:p w14:paraId="63A22077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会社名</w:t>
            </w:r>
          </w:p>
          <w:p w14:paraId="5DC45D3B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所在地〒</w:t>
            </w:r>
          </w:p>
          <w:p w14:paraId="51397EC5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25C11958" w14:textId="77777777" w:rsidR="00CE4C29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所属名・職名</w:t>
            </w:r>
          </w:p>
          <w:p w14:paraId="7BF60D45" w14:textId="6DBF95A6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</w:p>
          <w:p w14:paraId="20C588BF" w14:textId="344121B0" w:rsidR="00644ACA" w:rsidRPr="00FF6914" w:rsidRDefault="00CE4C29">
            <w:pPr>
              <w:rPr>
                <w:rFonts w:ascii="BIZ UD明朝 Medium" w:eastAsia="BIZ UD明朝 Medium" w:hAnsi="BIZ UD明朝 Medium" w:hint="eastAsia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氏名</w:t>
            </w:r>
            <w:r w:rsidR="00644ACA">
              <w:rPr>
                <w:rFonts w:ascii="BIZ UD明朝 Medium" w:eastAsia="BIZ UD明朝 Medium" w:hAnsi="BIZ UD明朝 Medium" w:hint="eastAsia"/>
              </w:rPr>
              <w:t>・ふりがな</w:t>
            </w:r>
          </w:p>
          <w:p w14:paraId="19E5C5FD" w14:textId="77777777" w:rsidR="00CE4C29" w:rsidRPr="00FF6914" w:rsidRDefault="00CE4C29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電話番号　　　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  <w:p w14:paraId="1EE93E33" w14:textId="77777777" w:rsidR="00CE4C29" w:rsidRPr="00FF6914" w:rsidRDefault="00CE4C29">
            <w:pPr>
              <w:ind w:left="1266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>内線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</w:tr>
    </w:tbl>
    <w:p w14:paraId="310F5689" w14:textId="77777777" w:rsidR="00CE4C29" w:rsidRPr="00FF6914" w:rsidRDefault="00CE4C29">
      <w:pPr>
        <w:rPr>
          <w:rFonts w:ascii="BIZ UD明朝 Medium" w:eastAsia="BIZ UD明朝 Medium" w:hAnsi="BIZ UD明朝 Medium"/>
        </w:rPr>
      </w:pPr>
    </w:p>
    <w:p w14:paraId="34779652" w14:textId="77777777" w:rsidR="009D7F7A" w:rsidRPr="00FF6914" w:rsidRDefault="009D7F7A">
      <w:pPr>
        <w:rPr>
          <w:rFonts w:ascii="BIZ UD明朝 Medium" w:eastAsia="BIZ UD明朝 Medium" w:hAnsi="BIZ UD明朝 Medium"/>
        </w:rPr>
        <w:sectPr w:rsidR="009D7F7A" w:rsidRPr="00FF6914" w:rsidSect="00211471">
          <w:headerReference w:type="even" r:id="rId7"/>
          <w:footerReference w:type="even" r:id="rId8"/>
          <w:headerReference w:type="first" r:id="rId9"/>
          <w:footerReference w:type="first" r:id="rId10"/>
          <w:pgSz w:w="14572" w:h="20639" w:code="12"/>
          <w:pgMar w:top="1701" w:right="1701" w:bottom="1701" w:left="1701" w:header="851" w:footer="992" w:gutter="0"/>
          <w:pgNumType w:start="1"/>
          <w:cols w:space="425"/>
          <w:docGrid w:type="linesAndChars" w:linePitch="335"/>
        </w:sectPr>
      </w:pPr>
    </w:p>
    <w:p w14:paraId="6ACE8561" w14:textId="77777777" w:rsidR="009D7F7A" w:rsidRPr="00FF6914" w:rsidRDefault="009D7F7A" w:rsidP="009D7F7A">
      <w:pPr>
        <w:jc w:val="center"/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/>
        </w:rPr>
        <w:lastRenderedPageBreak/>
        <w:t>(</w:t>
      </w:r>
      <w:r w:rsidRPr="00FF6914">
        <w:rPr>
          <w:rFonts w:ascii="BIZ UD明朝 Medium" w:eastAsia="BIZ UD明朝 Medium" w:hAnsi="BIZ UD明朝 Medium" w:hint="eastAsia"/>
        </w:rPr>
        <w:t>裏</w:t>
      </w:r>
      <w:r w:rsidRPr="00FF6914">
        <w:rPr>
          <w:rFonts w:ascii="BIZ UD明朝 Medium" w:eastAsia="BIZ UD明朝 Medium" w:hAnsi="BIZ UD明朝 Medium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5"/>
        <w:gridCol w:w="1575"/>
        <w:gridCol w:w="4410"/>
      </w:tblGrid>
      <w:tr w:rsidR="009D7F7A" w:rsidRPr="00FF6914" w14:paraId="3E1749EB" w14:textId="77777777" w:rsidTr="001E57A0">
        <w:trPr>
          <w:trHeight w:val="500"/>
        </w:trPr>
        <w:tc>
          <w:tcPr>
            <w:tcW w:w="14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FBFEB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26095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建築物名称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FEF2C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1E7B9B88" w14:textId="77777777" w:rsidR="009D7F7A" w:rsidRPr="00FF6914" w:rsidRDefault="009D7F7A" w:rsidP="009D7F7A">
      <w:pPr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420"/>
        <w:gridCol w:w="3570"/>
        <w:gridCol w:w="1155"/>
        <w:gridCol w:w="1470"/>
        <w:gridCol w:w="1260"/>
        <w:gridCol w:w="1575"/>
        <w:gridCol w:w="1155"/>
        <w:gridCol w:w="1470"/>
        <w:gridCol w:w="1260"/>
        <w:gridCol w:w="1575"/>
        <w:gridCol w:w="1470"/>
        <w:gridCol w:w="1470"/>
        <w:gridCol w:w="1470"/>
      </w:tblGrid>
      <w:tr w:rsidR="009D7F7A" w:rsidRPr="00FF6914" w14:paraId="650B8807" w14:textId="77777777" w:rsidTr="001E57A0">
        <w:trPr>
          <w:cantSplit/>
          <w:trHeight w:val="360"/>
        </w:trPr>
        <w:tc>
          <w:tcPr>
            <w:tcW w:w="50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070A7E1C" w14:textId="77777777" w:rsidR="009D7F7A" w:rsidRPr="00FF6914" w:rsidRDefault="009D7F7A" w:rsidP="001E57A0">
            <w:pPr>
              <w:ind w:right="216"/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年度区分</w:t>
            </w:r>
          </w:p>
          <w:p w14:paraId="3894B983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3C9D990D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050565FD" w14:textId="77777777" w:rsidR="009D7F7A" w:rsidRPr="00FF6914" w:rsidRDefault="009D7F7A" w:rsidP="001E57A0">
            <w:pPr>
              <w:ind w:left="216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  <w:spacing w:val="105"/>
              </w:rPr>
              <w:t>種</w:t>
            </w:r>
            <w:r w:rsidRPr="00FF6914">
              <w:rPr>
                <w:rFonts w:ascii="BIZ UD明朝 Medium" w:eastAsia="BIZ UD明朝 Medium" w:hAnsi="BIZ UD明朝 Medium" w:hint="eastAsia"/>
              </w:rPr>
              <w:t>類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B263B5B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前年度実績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Pr="00FF6914">
              <w:rPr>
                <w:rFonts w:ascii="BIZ UD明朝 Medium" w:eastAsia="BIZ UD明朝 Medium" w:hAnsi="BIZ UD明朝 Medium"/>
              </w:rPr>
              <w:t>4</w:t>
            </w:r>
            <w:r w:rsidRPr="00FF6914">
              <w:rPr>
                <w:rFonts w:ascii="BIZ UD明朝 Medium" w:eastAsia="BIZ UD明朝 Medium" w:hAnsi="BIZ UD明朝 Medium" w:hint="eastAsia"/>
              </w:rPr>
              <w:t>月～　　年</w:t>
            </w:r>
            <w:r w:rsidRPr="00FF6914">
              <w:rPr>
                <w:rFonts w:ascii="BIZ UD明朝 Medium" w:eastAsia="BIZ UD明朝 Medium" w:hAnsi="BIZ UD明朝 Medium"/>
              </w:rPr>
              <w:t>3</w:t>
            </w:r>
            <w:r w:rsidRPr="00FF6914">
              <w:rPr>
                <w:rFonts w:ascii="BIZ UD明朝 Medium" w:eastAsia="BIZ UD明朝 Medium" w:hAnsi="BIZ UD明朝 Medium" w:hint="eastAsia"/>
              </w:rPr>
              <w:t>月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44BFDE7C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今年度計画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Pr="00FF6914">
              <w:rPr>
                <w:rFonts w:ascii="BIZ UD明朝 Medium" w:eastAsia="BIZ UD明朝 Medium" w:hAnsi="BIZ UD明朝 Medium"/>
              </w:rPr>
              <w:t>4</w:t>
            </w:r>
            <w:r w:rsidRPr="00FF6914">
              <w:rPr>
                <w:rFonts w:ascii="BIZ UD明朝 Medium" w:eastAsia="BIZ UD明朝 Medium" w:hAnsi="BIZ UD明朝 Medium" w:hint="eastAsia"/>
              </w:rPr>
              <w:t>月～　　年</w:t>
            </w:r>
            <w:r w:rsidRPr="00FF6914">
              <w:rPr>
                <w:rFonts w:ascii="BIZ UD明朝 Medium" w:eastAsia="BIZ UD明朝 Medium" w:hAnsi="BIZ UD明朝 Medium"/>
              </w:rPr>
              <w:t>3</w:t>
            </w:r>
            <w:r w:rsidRPr="00FF6914">
              <w:rPr>
                <w:rFonts w:ascii="BIZ UD明朝 Medium" w:eastAsia="BIZ UD明朝 Medium" w:hAnsi="BIZ UD明朝 Medium" w:hint="eastAsia"/>
              </w:rPr>
              <w:t>月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441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FC71F61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対前年度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>今年度計画－前年度実績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9D7F7A" w:rsidRPr="00FF6914" w14:paraId="0B59D324" w14:textId="77777777" w:rsidTr="001E57A0">
        <w:trPr>
          <w:cantSplit/>
          <w:trHeight w:val="360"/>
        </w:trPr>
        <w:tc>
          <w:tcPr>
            <w:tcW w:w="504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066E72CD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5636D86C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発生量</w:t>
            </w:r>
          </w:p>
          <w:p w14:paraId="111978AF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/>
              </w:rPr>
              <w:t>(A)</w:t>
            </w:r>
          </w:p>
        </w:tc>
        <w:tc>
          <w:tcPr>
            <w:tcW w:w="2730" w:type="dxa"/>
            <w:gridSpan w:val="2"/>
            <w:vAlign w:val="center"/>
          </w:tcPr>
          <w:p w14:paraId="19379610" w14:textId="77777777" w:rsidR="009D7F7A" w:rsidRPr="00FF6914" w:rsidRDefault="009D7F7A" w:rsidP="001E57A0">
            <w:pPr>
              <w:ind w:left="531" w:right="531"/>
              <w:jc w:val="distribute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処理区分</w:t>
            </w:r>
          </w:p>
        </w:tc>
        <w:tc>
          <w:tcPr>
            <w:tcW w:w="1575" w:type="dxa"/>
            <w:vMerge w:val="restart"/>
            <w:tcBorders>
              <w:right w:val="double" w:sz="4" w:space="0" w:color="auto"/>
            </w:tcBorders>
            <w:vAlign w:val="center"/>
          </w:tcPr>
          <w:p w14:paraId="0484980B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再利用率</w:t>
            </w:r>
          </w:p>
          <w:p w14:paraId="6DC98242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/>
              </w:rPr>
              <w:t>(B</w:t>
            </w:r>
            <w:r w:rsidRPr="00FF6914">
              <w:rPr>
                <w:rFonts w:ascii="BIZ UD明朝 Medium" w:eastAsia="BIZ UD明朝 Medium" w:hAnsi="BIZ UD明朝 Medium" w:hint="eastAsia"/>
              </w:rPr>
              <w:t>÷</w:t>
            </w:r>
            <w:r w:rsidRPr="00FF6914">
              <w:rPr>
                <w:rFonts w:ascii="BIZ UD明朝 Medium" w:eastAsia="BIZ UD明朝 Medium" w:hAnsi="BIZ UD明朝 Medium"/>
              </w:rPr>
              <w:t>A</w:t>
            </w:r>
            <w:r w:rsidRPr="00FF6914">
              <w:rPr>
                <w:rFonts w:ascii="BIZ UD明朝 Medium" w:eastAsia="BIZ UD明朝 Medium" w:hAnsi="BIZ UD明朝 Medium" w:hint="eastAsia"/>
              </w:rPr>
              <w:t>×</w:t>
            </w:r>
            <w:r w:rsidRPr="00FF6914">
              <w:rPr>
                <w:rFonts w:ascii="BIZ UD明朝 Medium" w:eastAsia="BIZ UD明朝 Medium" w:hAnsi="BIZ UD明朝 Medium"/>
              </w:rPr>
              <w:t>100)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vAlign w:val="center"/>
          </w:tcPr>
          <w:p w14:paraId="66971AE1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発生量</w:t>
            </w:r>
          </w:p>
          <w:p w14:paraId="4DEF2226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/>
              </w:rPr>
              <w:t>(D)</w:t>
            </w:r>
          </w:p>
        </w:tc>
        <w:tc>
          <w:tcPr>
            <w:tcW w:w="2730" w:type="dxa"/>
            <w:gridSpan w:val="2"/>
            <w:vAlign w:val="center"/>
          </w:tcPr>
          <w:p w14:paraId="69FDE1AC" w14:textId="77777777" w:rsidR="009D7F7A" w:rsidRPr="00FF6914" w:rsidRDefault="009D7F7A" w:rsidP="001E57A0">
            <w:pPr>
              <w:ind w:left="531" w:right="531"/>
              <w:jc w:val="distribute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処理区分</w:t>
            </w:r>
          </w:p>
        </w:tc>
        <w:tc>
          <w:tcPr>
            <w:tcW w:w="1575" w:type="dxa"/>
            <w:vMerge w:val="restart"/>
            <w:tcBorders>
              <w:right w:val="double" w:sz="4" w:space="0" w:color="auto"/>
            </w:tcBorders>
            <w:vAlign w:val="center"/>
          </w:tcPr>
          <w:p w14:paraId="4BC76378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再利用率</w:t>
            </w:r>
          </w:p>
          <w:p w14:paraId="3B3FC038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/>
              </w:rPr>
              <w:t>(E</w:t>
            </w:r>
            <w:r w:rsidRPr="00FF6914">
              <w:rPr>
                <w:rFonts w:ascii="BIZ UD明朝 Medium" w:eastAsia="BIZ UD明朝 Medium" w:hAnsi="BIZ UD明朝 Medium" w:hint="eastAsia"/>
              </w:rPr>
              <w:t>÷</w:t>
            </w:r>
            <w:r w:rsidRPr="00FF6914">
              <w:rPr>
                <w:rFonts w:ascii="BIZ UD明朝 Medium" w:eastAsia="BIZ UD明朝 Medium" w:hAnsi="BIZ UD明朝 Medium"/>
              </w:rPr>
              <w:t>D</w:t>
            </w:r>
            <w:r w:rsidRPr="00FF6914">
              <w:rPr>
                <w:rFonts w:ascii="BIZ UD明朝 Medium" w:eastAsia="BIZ UD明朝 Medium" w:hAnsi="BIZ UD明朝 Medium" w:hint="eastAsia"/>
              </w:rPr>
              <w:t>×</w:t>
            </w:r>
            <w:r w:rsidRPr="00FF6914">
              <w:rPr>
                <w:rFonts w:ascii="BIZ UD明朝 Medium" w:eastAsia="BIZ UD明朝 Medium" w:hAnsi="BIZ UD明朝 Medium"/>
              </w:rPr>
              <w:t>100)</w:t>
            </w:r>
          </w:p>
        </w:tc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14:paraId="17BE0514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発生量の増減</w:t>
            </w:r>
          </w:p>
          <w:p w14:paraId="6FD596D8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/>
              </w:rPr>
              <w:t>(D</w:t>
            </w:r>
            <w:r w:rsidRPr="00FF6914">
              <w:rPr>
                <w:rFonts w:ascii="BIZ UD明朝 Medium" w:eastAsia="BIZ UD明朝 Medium" w:hAnsi="BIZ UD明朝 Medium" w:hint="eastAsia"/>
              </w:rPr>
              <w:t>－</w:t>
            </w:r>
            <w:r w:rsidRPr="00FF6914">
              <w:rPr>
                <w:rFonts w:ascii="BIZ UD明朝 Medium" w:eastAsia="BIZ UD明朝 Medium" w:hAnsi="BIZ UD明朝 Medium"/>
              </w:rPr>
              <w:t>A)</w:t>
            </w:r>
          </w:p>
        </w:tc>
        <w:tc>
          <w:tcPr>
            <w:tcW w:w="1470" w:type="dxa"/>
            <w:vMerge w:val="restart"/>
            <w:vAlign w:val="center"/>
          </w:tcPr>
          <w:p w14:paraId="7008E0B7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再利用の増減</w:t>
            </w:r>
          </w:p>
          <w:p w14:paraId="1FA1BD40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/>
              </w:rPr>
              <w:t>(E</w:t>
            </w:r>
            <w:r w:rsidRPr="00FF6914">
              <w:rPr>
                <w:rFonts w:ascii="BIZ UD明朝 Medium" w:eastAsia="BIZ UD明朝 Medium" w:hAnsi="BIZ UD明朝 Medium" w:hint="eastAsia"/>
              </w:rPr>
              <w:t>－</w:t>
            </w:r>
            <w:r w:rsidRPr="00FF6914">
              <w:rPr>
                <w:rFonts w:ascii="BIZ UD明朝 Medium" w:eastAsia="BIZ UD明朝 Medium" w:hAnsi="BIZ UD明朝 Medium"/>
              </w:rPr>
              <w:t>B)</w:t>
            </w:r>
          </w:p>
        </w:tc>
        <w:tc>
          <w:tcPr>
            <w:tcW w:w="1470" w:type="dxa"/>
            <w:vMerge w:val="restart"/>
            <w:tcBorders>
              <w:right w:val="single" w:sz="12" w:space="0" w:color="auto"/>
            </w:tcBorders>
            <w:vAlign w:val="center"/>
          </w:tcPr>
          <w:p w14:paraId="1AE601F7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廃棄量の増減</w:t>
            </w:r>
          </w:p>
          <w:p w14:paraId="04E61FAD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/>
              </w:rPr>
              <w:t>(F</w:t>
            </w:r>
            <w:r w:rsidRPr="00FF6914">
              <w:rPr>
                <w:rFonts w:ascii="BIZ UD明朝 Medium" w:eastAsia="BIZ UD明朝 Medium" w:hAnsi="BIZ UD明朝 Medium" w:hint="eastAsia"/>
              </w:rPr>
              <w:t>－</w:t>
            </w:r>
            <w:r w:rsidRPr="00FF6914">
              <w:rPr>
                <w:rFonts w:ascii="BIZ UD明朝 Medium" w:eastAsia="BIZ UD明朝 Medium" w:hAnsi="BIZ UD明朝 Medium"/>
              </w:rPr>
              <w:t>C)</w:t>
            </w:r>
          </w:p>
        </w:tc>
      </w:tr>
      <w:tr w:rsidR="009D7F7A" w:rsidRPr="00FF6914" w14:paraId="7EC5C3A1" w14:textId="77777777" w:rsidTr="001E57A0">
        <w:trPr>
          <w:cantSplit/>
          <w:trHeight w:val="360"/>
        </w:trPr>
        <w:tc>
          <w:tcPr>
            <w:tcW w:w="504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05D4C3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14:paraId="4ABFF7A9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418CD86D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再利用量</w:t>
            </w:r>
            <w:r w:rsidRPr="00FF6914">
              <w:rPr>
                <w:rFonts w:ascii="BIZ UD明朝 Medium" w:eastAsia="BIZ UD明朝 Medium" w:hAnsi="BIZ UD明朝 Medium"/>
              </w:rPr>
              <w:t>(B)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535792C1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廃棄量</w:t>
            </w:r>
            <w:r w:rsidRPr="00FF6914">
              <w:rPr>
                <w:rFonts w:ascii="BIZ UD明朝 Medium" w:eastAsia="BIZ UD明朝 Medium" w:hAnsi="BIZ UD明朝 Medium"/>
              </w:rPr>
              <w:t>(C)</w:t>
            </w:r>
          </w:p>
        </w:tc>
        <w:tc>
          <w:tcPr>
            <w:tcW w:w="1575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1A5E90D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4EA89FD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24BC88D3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再利用量</w:t>
            </w:r>
            <w:r w:rsidRPr="00FF6914">
              <w:rPr>
                <w:rFonts w:ascii="BIZ UD明朝 Medium" w:eastAsia="BIZ UD明朝 Medium" w:hAnsi="BIZ UD明朝 Medium"/>
              </w:rPr>
              <w:t>(E)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6FD9DF4A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廃棄量</w:t>
            </w:r>
            <w:r w:rsidRPr="00FF6914">
              <w:rPr>
                <w:rFonts w:ascii="BIZ UD明朝 Medium" w:eastAsia="BIZ UD明朝 Medium" w:hAnsi="BIZ UD明朝 Medium"/>
              </w:rPr>
              <w:t>(F)</w:t>
            </w:r>
          </w:p>
        </w:tc>
        <w:tc>
          <w:tcPr>
            <w:tcW w:w="1575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4581584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123E37B5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vMerge/>
            <w:tcBorders>
              <w:bottom w:val="single" w:sz="12" w:space="0" w:color="auto"/>
            </w:tcBorders>
            <w:vAlign w:val="center"/>
          </w:tcPr>
          <w:p w14:paraId="77EBCA8E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C6A572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D7F7A" w:rsidRPr="00FF6914" w14:paraId="152D0331" w14:textId="77777777" w:rsidTr="001E57A0">
        <w:trPr>
          <w:cantSplit/>
          <w:trHeight w:val="360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3EEE0B1" w14:textId="77777777" w:rsidR="009D7F7A" w:rsidRPr="00FF6914" w:rsidRDefault="009D7F7A" w:rsidP="001E57A0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  <w:spacing w:val="105"/>
              </w:rPr>
              <w:t>事業系一般廃棄</w:t>
            </w:r>
            <w:r w:rsidRPr="00FF6914">
              <w:rPr>
                <w:rFonts w:ascii="BIZ UD明朝 Medium" w:eastAsia="BIZ UD明朝 Medium" w:hAnsi="BIZ UD明朝 Medium" w:hint="eastAsia"/>
              </w:rPr>
              <w:t>物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E2E9AAC" w14:textId="77777777" w:rsidR="009D7F7A" w:rsidRPr="00FF6914" w:rsidRDefault="009D7F7A" w:rsidP="001E57A0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可燃物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CF0B769" w14:textId="77777777" w:rsidR="009D7F7A" w:rsidRPr="00FF6914" w:rsidRDefault="009D7F7A" w:rsidP="001E57A0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  <w:spacing w:val="525"/>
              </w:rPr>
              <w:t>紙</w:t>
            </w:r>
            <w:r w:rsidRPr="00FF6914">
              <w:rPr>
                <w:rFonts w:ascii="BIZ UD明朝 Medium" w:eastAsia="BIZ UD明朝 Medium" w:hAnsi="BIZ UD明朝 Medium" w:hint="eastAsia"/>
              </w:rPr>
              <w:t>類</w:t>
            </w:r>
          </w:p>
        </w:tc>
        <w:tc>
          <w:tcPr>
            <w:tcW w:w="3570" w:type="dxa"/>
            <w:tcBorders>
              <w:top w:val="single" w:sz="12" w:space="0" w:color="auto"/>
            </w:tcBorders>
            <w:vAlign w:val="center"/>
          </w:tcPr>
          <w:p w14:paraId="19B92BF6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コピー用紙、</w:t>
            </w:r>
            <w:r w:rsidRPr="00FF6914">
              <w:rPr>
                <w:rFonts w:ascii="BIZ UD明朝 Medium" w:eastAsia="BIZ UD明朝 Medium" w:hAnsi="BIZ UD明朝 Medium"/>
              </w:rPr>
              <w:t>OA</w:t>
            </w:r>
            <w:r w:rsidRPr="00FF6914">
              <w:rPr>
                <w:rFonts w:ascii="BIZ UD明朝 Medium" w:eastAsia="BIZ UD明朝 Medium" w:hAnsi="BIZ UD明朝 Medium" w:hint="eastAsia"/>
              </w:rPr>
              <w:t>用紙等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6FD836A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54B5D75F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F143997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F24D2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</w:tcBorders>
            <w:vAlign w:val="center"/>
          </w:tcPr>
          <w:p w14:paraId="5B863E82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4818F8A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010859C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8687D0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top w:val="single" w:sz="12" w:space="0" w:color="auto"/>
              <w:left w:val="nil"/>
            </w:tcBorders>
            <w:vAlign w:val="center"/>
          </w:tcPr>
          <w:p w14:paraId="1B918B07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398F58C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4E480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6A0D19B7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7AE02472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03E32BB8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vAlign w:val="center"/>
          </w:tcPr>
          <w:p w14:paraId="3D10E086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70" w:type="dxa"/>
            <w:vAlign w:val="center"/>
          </w:tcPr>
          <w:p w14:paraId="4B8254BD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その他の事務用紙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>メモ、封筒類等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155" w:type="dxa"/>
            <w:vAlign w:val="center"/>
          </w:tcPr>
          <w:p w14:paraId="61F9AB4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422BB93A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226DAD0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6493BFE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1336035F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1A2C100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2770B9EF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2A99DF4A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6C17EF1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6D3B99E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228BD8E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6F23D64E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13A06EBB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0CC4A8F8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vAlign w:val="center"/>
          </w:tcPr>
          <w:p w14:paraId="6F92EBF0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70" w:type="dxa"/>
            <w:vAlign w:val="center"/>
          </w:tcPr>
          <w:p w14:paraId="727238B7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色付き紙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>雑誌、パンフレット等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155" w:type="dxa"/>
            <w:vAlign w:val="center"/>
          </w:tcPr>
          <w:p w14:paraId="22F6BF4A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6F1548A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1E90450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1FB4A676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7062C7F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189D68E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69CE459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2950FD1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230919A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2F2A7A3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0B9F08D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1B538339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4CE16E3D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7F4EF665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vAlign w:val="center"/>
          </w:tcPr>
          <w:p w14:paraId="134F7189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70" w:type="dxa"/>
            <w:vAlign w:val="center"/>
          </w:tcPr>
          <w:p w14:paraId="69C35D86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廃棄文書</w:t>
            </w:r>
          </w:p>
        </w:tc>
        <w:tc>
          <w:tcPr>
            <w:tcW w:w="1155" w:type="dxa"/>
            <w:vAlign w:val="center"/>
          </w:tcPr>
          <w:p w14:paraId="06E7C5D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049D424A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2004D66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74A28FEC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1B7854C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7258726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462A217A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59531E8F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64C83A9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707CF9F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058D5DC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5DDAE796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6DDDD2B5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71E96203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vAlign w:val="center"/>
          </w:tcPr>
          <w:p w14:paraId="2161FB76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70" w:type="dxa"/>
            <w:vAlign w:val="center"/>
          </w:tcPr>
          <w:p w14:paraId="46F8A6C6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新聞紙、折込広告等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>チラシ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155" w:type="dxa"/>
            <w:vAlign w:val="center"/>
          </w:tcPr>
          <w:p w14:paraId="4C22C9A7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6D9EEFB2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055E6C5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126DFB3A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204BA276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10A439CC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074A120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3FA2D5AF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64EC826C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60545FF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1FF38FA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35BC0A90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31F3513E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5E8072A4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vAlign w:val="center"/>
          </w:tcPr>
          <w:p w14:paraId="00BAE37C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70" w:type="dxa"/>
            <w:vAlign w:val="center"/>
          </w:tcPr>
          <w:p w14:paraId="1CB5C0B9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段ボール</w:t>
            </w:r>
          </w:p>
        </w:tc>
        <w:tc>
          <w:tcPr>
            <w:tcW w:w="1155" w:type="dxa"/>
            <w:vAlign w:val="center"/>
          </w:tcPr>
          <w:p w14:paraId="03AF474A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764E84D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3D4AE89C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7DCA894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5E00619F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4FADF6E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5FE5526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7B9747DA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75AC81DC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75FEC4F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49D61A4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3587A4F9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09EE0331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0AFD3037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vAlign w:val="center"/>
          </w:tcPr>
          <w:p w14:paraId="2E2F7769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70" w:type="dxa"/>
            <w:vAlign w:val="center"/>
          </w:tcPr>
          <w:p w14:paraId="6E04D148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その他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155" w:type="dxa"/>
            <w:vAlign w:val="center"/>
          </w:tcPr>
          <w:p w14:paraId="49DDA4B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57045672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5C75311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16E881B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70C42A5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3098E036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73DE4FA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32A2CA4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2A36F58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197575C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4A338524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26C4D693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2FD0B7B4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752446A9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vAlign w:val="center"/>
          </w:tcPr>
          <w:p w14:paraId="0BB7AC2C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70" w:type="dxa"/>
            <w:tcBorders>
              <w:bottom w:val="single" w:sz="12" w:space="0" w:color="auto"/>
            </w:tcBorders>
            <w:vAlign w:val="center"/>
          </w:tcPr>
          <w:p w14:paraId="2054C151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その他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6E891624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1C235B7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1379A05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C0983A6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left w:val="nil"/>
              <w:bottom w:val="single" w:sz="12" w:space="0" w:color="auto"/>
            </w:tcBorders>
            <w:vAlign w:val="center"/>
          </w:tcPr>
          <w:p w14:paraId="540C40CF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751F264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470D67C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8526D3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left w:val="nil"/>
              <w:bottom w:val="single" w:sz="12" w:space="0" w:color="auto"/>
            </w:tcBorders>
            <w:vAlign w:val="center"/>
          </w:tcPr>
          <w:p w14:paraId="3D33EA56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0BB1B08C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CEB364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46075661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686897AC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0F8F8C43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Borders>
              <w:bottom w:val="double" w:sz="4" w:space="0" w:color="auto"/>
            </w:tcBorders>
            <w:vAlign w:val="center"/>
          </w:tcPr>
          <w:p w14:paraId="1104939A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79F2354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  <w:spacing w:val="53"/>
              </w:rPr>
              <w:t>紙類小</w:t>
            </w:r>
            <w:r w:rsidRPr="00FF6914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115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F1B4A0C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4F4840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378E57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06FA0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26B3315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77C88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55554FC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A353F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3DC9625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CF77A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2D4044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274EAF18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2289B3BD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17C10DBD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0" w:type="dxa"/>
            <w:gridSpan w:val="2"/>
            <w:tcBorders>
              <w:top w:val="double" w:sz="4" w:space="0" w:color="auto"/>
            </w:tcBorders>
            <w:vAlign w:val="center"/>
          </w:tcPr>
          <w:p w14:paraId="6438C85A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厨芥類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>茶殻、残飯、吸殻等の生ごみ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14:paraId="716B037A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14:paraId="317156E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641FD83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B6E9A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top w:val="double" w:sz="4" w:space="0" w:color="auto"/>
              <w:left w:val="nil"/>
            </w:tcBorders>
            <w:vAlign w:val="center"/>
          </w:tcPr>
          <w:p w14:paraId="682EC1E6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14:paraId="64D175A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529BBDD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BCDEA92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top w:val="double" w:sz="4" w:space="0" w:color="auto"/>
              <w:left w:val="nil"/>
            </w:tcBorders>
            <w:vAlign w:val="center"/>
          </w:tcPr>
          <w:p w14:paraId="65ACAF3D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14:paraId="2CCBACF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CB6AE7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43B00B40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109FEC3C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62367C55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5F4CAE1B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その他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　　　　　　　　　　　　　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155" w:type="dxa"/>
            <w:vAlign w:val="center"/>
          </w:tcPr>
          <w:p w14:paraId="1BC02ADC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363906B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44C3C804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25DD0F0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2C95732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7C6E83B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36BEFAD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57A8CB6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019070C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1D43893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42F4C82C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1330B117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53AC6E84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191896BF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0" w:type="dxa"/>
            <w:gridSpan w:val="2"/>
            <w:tcBorders>
              <w:bottom w:val="double" w:sz="4" w:space="0" w:color="auto"/>
            </w:tcBorders>
            <w:vAlign w:val="center"/>
          </w:tcPr>
          <w:p w14:paraId="5F5BDA3A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  <w:spacing w:val="53"/>
              </w:rPr>
              <w:t>可燃物合</w:t>
            </w:r>
            <w:r w:rsidRPr="00FF6914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14:paraId="61CFCFCA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14:paraId="7C6367B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0C8F2144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FBE752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left w:val="nil"/>
              <w:bottom w:val="double" w:sz="4" w:space="0" w:color="auto"/>
            </w:tcBorders>
            <w:vAlign w:val="center"/>
          </w:tcPr>
          <w:p w14:paraId="7FE628C6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14:paraId="3BB73B07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7F604232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D88362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left w:val="nil"/>
              <w:bottom w:val="double" w:sz="4" w:space="0" w:color="auto"/>
            </w:tcBorders>
            <w:vAlign w:val="center"/>
          </w:tcPr>
          <w:p w14:paraId="4F350CF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14:paraId="413F025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949E707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102EEACA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4E068603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6B5005F1" w14:textId="77777777" w:rsidR="009D7F7A" w:rsidRPr="00FF6914" w:rsidRDefault="009D7F7A" w:rsidP="001E57A0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不燃物</w:t>
            </w:r>
          </w:p>
        </w:tc>
        <w:tc>
          <w:tcPr>
            <w:tcW w:w="3990" w:type="dxa"/>
            <w:gridSpan w:val="2"/>
            <w:tcBorders>
              <w:top w:val="double" w:sz="4" w:space="0" w:color="auto"/>
            </w:tcBorders>
            <w:vAlign w:val="center"/>
          </w:tcPr>
          <w:p w14:paraId="7800DB1E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飲料用びん類</w:t>
            </w:r>
          </w:p>
        </w:tc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14:paraId="53E315B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14:paraId="49C6000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4BFAE20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2BD30A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top w:val="double" w:sz="4" w:space="0" w:color="auto"/>
              <w:left w:val="nil"/>
            </w:tcBorders>
            <w:vAlign w:val="center"/>
          </w:tcPr>
          <w:p w14:paraId="5F0167C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14:paraId="53F69B0D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36A71B3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CAD5A2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top w:val="double" w:sz="4" w:space="0" w:color="auto"/>
              <w:left w:val="nil"/>
            </w:tcBorders>
            <w:vAlign w:val="center"/>
          </w:tcPr>
          <w:p w14:paraId="57726F7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14:paraId="5C2BB466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3B48A6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3FF161D6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72F1F888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47D87F9A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57A41D12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飲料用缶類</w:t>
            </w:r>
          </w:p>
        </w:tc>
        <w:tc>
          <w:tcPr>
            <w:tcW w:w="1155" w:type="dxa"/>
            <w:vAlign w:val="center"/>
          </w:tcPr>
          <w:p w14:paraId="4DFC2B7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5E1CF5C2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180CF8C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44B0DA5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4FB3F7B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4634153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571E5C4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42C721A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6C63DCC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4E19FD4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5616B382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253A8D6B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2A431FE4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6C2B3CCD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51C86F8B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ペットボトル</w:t>
            </w:r>
          </w:p>
        </w:tc>
        <w:tc>
          <w:tcPr>
            <w:tcW w:w="1155" w:type="dxa"/>
            <w:vAlign w:val="center"/>
          </w:tcPr>
          <w:p w14:paraId="116C171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7ABDAC6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598C0BB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6CA94D2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3601D8CA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7FE68E87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4AF6C66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7825627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4D3F1FEF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09B8F05D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16E9DFC7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10D0751E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524FF738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60CC05C5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0E063C06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弁当ガラ等</w:t>
            </w:r>
          </w:p>
        </w:tc>
        <w:tc>
          <w:tcPr>
            <w:tcW w:w="1155" w:type="dxa"/>
            <w:vAlign w:val="center"/>
          </w:tcPr>
          <w:p w14:paraId="2039636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54A7739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3709FD1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153E11CD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093DA7CA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1D5A9A5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37DFF10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252E187F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746E852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4EF6C172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6B68068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372D8865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2829B95F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63B93133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52A15A80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その他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　　　　　　　　　　　　　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155" w:type="dxa"/>
            <w:vAlign w:val="center"/>
          </w:tcPr>
          <w:p w14:paraId="1319CCB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5FCEAD97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16E66D66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20FF98F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089C8E22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7905639F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vAlign w:val="center"/>
          </w:tcPr>
          <w:p w14:paraId="5ECBD09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4C0DCDDA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489F095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vAlign w:val="center"/>
          </w:tcPr>
          <w:p w14:paraId="18367D6A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7D761C6D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65509809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68D65BD6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vAlign w:val="center"/>
          </w:tcPr>
          <w:p w14:paraId="028E1615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0" w:type="dxa"/>
            <w:gridSpan w:val="2"/>
            <w:tcBorders>
              <w:bottom w:val="single" w:sz="12" w:space="0" w:color="auto"/>
            </w:tcBorders>
            <w:vAlign w:val="center"/>
          </w:tcPr>
          <w:p w14:paraId="1FF1E857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その他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 xml:space="preserve">　　　　　　　　　　　　　　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1E6B1ABD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0DED99EF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6F370E0F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E23440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left w:val="nil"/>
              <w:bottom w:val="single" w:sz="12" w:space="0" w:color="auto"/>
            </w:tcBorders>
            <w:vAlign w:val="center"/>
          </w:tcPr>
          <w:p w14:paraId="19F637BC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15C4E3B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3D5FC036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D5DB95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left w:val="nil"/>
              <w:bottom w:val="single" w:sz="12" w:space="0" w:color="auto"/>
            </w:tcBorders>
            <w:vAlign w:val="center"/>
          </w:tcPr>
          <w:p w14:paraId="2F9B799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7A94B14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61002D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38319C7F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5FE57B5E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01BAA6C9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0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9D1421" w14:textId="77777777" w:rsidR="009D7F7A" w:rsidRPr="00FF6914" w:rsidRDefault="009D7F7A" w:rsidP="001E57A0">
            <w:pPr>
              <w:jc w:val="center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  <w:spacing w:val="53"/>
              </w:rPr>
              <w:t>不燃物合</w:t>
            </w:r>
            <w:r w:rsidRPr="00FF6914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115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A2F26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88FAAA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A91DCE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D51BED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229D5D44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A0FD17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BE2D0C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0AF12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8F92FA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AA561D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A78F4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3C93820E" w14:textId="77777777" w:rsidTr="001E57A0"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24D8309" w14:textId="77777777" w:rsidR="009D7F7A" w:rsidRPr="00FF6914" w:rsidRDefault="009D7F7A" w:rsidP="001E57A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1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A8D45F" w14:textId="77777777" w:rsidR="009D7F7A" w:rsidRPr="00FF6914" w:rsidRDefault="009D7F7A" w:rsidP="001E57A0">
            <w:pPr>
              <w:ind w:left="216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  <w:spacing w:val="53"/>
              </w:rPr>
              <w:t>粗大ご</w:t>
            </w:r>
            <w:r w:rsidRPr="00FF6914">
              <w:rPr>
                <w:rFonts w:ascii="BIZ UD明朝 Medium" w:eastAsia="BIZ UD明朝 Medium" w:hAnsi="BIZ UD明朝 Medium" w:hint="eastAsia"/>
              </w:rPr>
              <w:t>み</w:t>
            </w:r>
            <w:r w:rsidRPr="00FF6914">
              <w:rPr>
                <w:rFonts w:ascii="BIZ UD明朝 Medium" w:eastAsia="BIZ UD明朝 Medium" w:hAnsi="BIZ UD明朝 Medium"/>
              </w:rPr>
              <w:t>(</w:t>
            </w:r>
            <w:r w:rsidRPr="00FF6914">
              <w:rPr>
                <w:rFonts w:ascii="BIZ UD明朝 Medium" w:eastAsia="BIZ UD明朝 Medium" w:hAnsi="BIZ UD明朝 Medium" w:hint="eastAsia"/>
              </w:rPr>
              <w:t>木製家具、木製什器等</w:t>
            </w:r>
            <w:r w:rsidRPr="00FF6914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E8342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2493E1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49F9EC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05D51D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11CD6F1D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2C5A2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8B072B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9EF2A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31CF0DFD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587448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71D20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  <w:tr w:rsidR="009D7F7A" w:rsidRPr="00FF6914" w14:paraId="1AEF37AD" w14:textId="77777777" w:rsidTr="001E57A0">
        <w:trPr>
          <w:cantSplit/>
          <w:trHeight w:val="360"/>
        </w:trPr>
        <w:tc>
          <w:tcPr>
            <w:tcW w:w="5040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F12450" w14:textId="77777777" w:rsidR="009D7F7A" w:rsidRPr="00FF6914" w:rsidRDefault="009D7F7A" w:rsidP="001E57A0">
            <w:pPr>
              <w:ind w:left="846" w:right="846"/>
              <w:jc w:val="distribute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>総合計</w:t>
            </w:r>
          </w:p>
        </w:tc>
        <w:tc>
          <w:tcPr>
            <w:tcW w:w="115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B0AC0A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68D3A8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30B53E9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9F100D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155" w:type="dxa"/>
            <w:tcBorders>
              <w:top w:val="double" w:sz="4" w:space="0" w:color="auto"/>
              <w:left w:val="nil"/>
              <w:bottom w:val="single" w:sz="12" w:space="0" w:color="auto"/>
            </w:tcBorders>
            <w:vAlign w:val="center"/>
          </w:tcPr>
          <w:p w14:paraId="353786AF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E36B7C0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43401DE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575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A384F34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％</w:t>
            </w:r>
          </w:p>
        </w:tc>
        <w:tc>
          <w:tcPr>
            <w:tcW w:w="1470" w:type="dxa"/>
            <w:tcBorders>
              <w:top w:val="double" w:sz="4" w:space="0" w:color="auto"/>
              <w:left w:val="nil"/>
              <w:bottom w:val="single" w:sz="12" w:space="0" w:color="auto"/>
            </w:tcBorders>
            <w:vAlign w:val="center"/>
          </w:tcPr>
          <w:p w14:paraId="3D436884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E0D55A3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  <w:tc>
          <w:tcPr>
            <w:tcW w:w="147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B2535" w14:textId="77777777" w:rsidR="009D7F7A" w:rsidRPr="00FF6914" w:rsidRDefault="009D7F7A" w:rsidP="001E57A0">
            <w:pPr>
              <w:jc w:val="right"/>
              <w:rPr>
                <w:rFonts w:ascii="BIZ UD明朝 Medium" w:eastAsia="BIZ UD明朝 Medium" w:hAnsi="BIZ UD明朝 Medium"/>
              </w:rPr>
            </w:pPr>
            <w:r w:rsidRPr="00FF6914">
              <w:rPr>
                <w:rFonts w:ascii="BIZ UD明朝 Medium" w:eastAsia="BIZ UD明朝 Medium" w:hAnsi="BIZ UD明朝 Medium" w:hint="eastAsia"/>
              </w:rPr>
              <w:t xml:space="preserve">　．　</w:t>
            </w:r>
            <w:r w:rsidRPr="00FF6914">
              <w:rPr>
                <w:rFonts w:ascii="BIZ UD明朝 Medium" w:eastAsia="BIZ UD明朝 Medium" w:hAnsi="BIZ UD明朝 Medium"/>
              </w:rPr>
              <w:t>t</w:t>
            </w:r>
          </w:p>
        </w:tc>
      </w:tr>
    </w:tbl>
    <w:p w14:paraId="66379E05" w14:textId="77777777" w:rsidR="009D7F7A" w:rsidRPr="00FF6914" w:rsidRDefault="009D7F7A" w:rsidP="009D7F7A">
      <w:pPr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 xml:space="preserve">　</w:t>
      </w:r>
    </w:p>
    <w:p w14:paraId="7EB60C2A" w14:textId="77777777" w:rsidR="009D7F7A" w:rsidRPr="00FF6914" w:rsidRDefault="009D7F7A" w:rsidP="009D7F7A">
      <w:pPr>
        <w:ind w:left="630" w:hanging="420"/>
        <w:rPr>
          <w:rFonts w:ascii="BIZ UD明朝 Medium" w:eastAsia="BIZ UD明朝 Medium" w:hAnsi="BIZ UD明朝 Medium"/>
        </w:rPr>
      </w:pPr>
      <w:r w:rsidRPr="00FF6914">
        <w:rPr>
          <w:rFonts w:ascii="BIZ UD明朝 Medium" w:eastAsia="BIZ UD明朝 Medium" w:hAnsi="BIZ UD明朝 Medium" w:hint="eastAsia"/>
        </w:rPr>
        <w:t>備考　数量については、少数第</w:t>
      </w:r>
      <w:r w:rsidRPr="00FF6914">
        <w:rPr>
          <w:rFonts w:ascii="BIZ UD明朝 Medium" w:eastAsia="BIZ UD明朝 Medium" w:hAnsi="BIZ UD明朝 Medium"/>
        </w:rPr>
        <w:t>2</w:t>
      </w:r>
      <w:r w:rsidRPr="00FF6914">
        <w:rPr>
          <w:rFonts w:ascii="BIZ UD明朝 Medium" w:eastAsia="BIZ UD明朝 Medium" w:hAnsi="BIZ UD明朝 Medium" w:hint="eastAsia"/>
        </w:rPr>
        <w:t>位を四捨五入し、少数第</w:t>
      </w:r>
      <w:r w:rsidRPr="00FF6914">
        <w:rPr>
          <w:rFonts w:ascii="BIZ UD明朝 Medium" w:eastAsia="BIZ UD明朝 Medium" w:hAnsi="BIZ UD明朝 Medium"/>
        </w:rPr>
        <w:t>1</w:t>
      </w:r>
      <w:r w:rsidRPr="00FF6914">
        <w:rPr>
          <w:rFonts w:ascii="BIZ UD明朝 Medium" w:eastAsia="BIZ UD明朝 Medium" w:hAnsi="BIZ UD明朝 Medium" w:hint="eastAsia"/>
        </w:rPr>
        <w:t>位までの表示にしてください。</w:t>
      </w:r>
    </w:p>
    <w:p w14:paraId="28FDAC1B" w14:textId="77777777" w:rsidR="009D7F7A" w:rsidRPr="00FF6914" w:rsidRDefault="009D7F7A">
      <w:pPr>
        <w:rPr>
          <w:rFonts w:ascii="BIZ UD明朝 Medium" w:eastAsia="BIZ UD明朝 Medium" w:hAnsi="BIZ UD明朝 Medium"/>
        </w:rPr>
      </w:pPr>
    </w:p>
    <w:sectPr w:rsidR="009D7F7A" w:rsidRPr="00FF6914" w:rsidSect="009D7F7A">
      <w:headerReference w:type="even" r:id="rId11"/>
      <w:footerReference w:type="even" r:id="rId12"/>
      <w:headerReference w:type="first" r:id="rId13"/>
      <w:footerReference w:type="first" r:id="rId14"/>
      <w:pgSz w:w="23814" w:h="16839" w:orient="landscape" w:code="8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8356" w14:textId="77777777" w:rsidR="00F8257C" w:rsidRDefault="00F8257C">
      <w:r>
        <w:separator/>
      </w:r>
    </w:p>
  </w:endnote>
  <w:endnote w:type="continuationSeparator" w:id="0">
    <w:p w14:paraId="63EB4758" w14:textId="77777777" w:rsidR="00F8257C" w:rsidRDefault="00F8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452D" w14:textId="77777777" w:rsidR="00CE4C29" w:rsidRDefault="00CE4C2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0B419243" w14:textId="77777777" w:rsidR="00CE4C29" w:rsidRDefault="00CE4C29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6B06" w14:textId="77777777" w:rsidR="00CE4C29" w:rsidRDefault="00CE4C29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EA58176" w14:textId="77777777" w:rsidR="00CE4C29" w:rsidRDefault="00CE4C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7743" w14:textId="77777777" w:rsidR="00CE4C29" w:rsidRDefault="00CE4C2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430C2AB8" w14:textId="77777777" w:rsidR="00CE4C29" w:rsidRDefault="00CE4C29">
    <w:pPr>
      <w:tabs>
        <w:tab w:val="right" w:pos="8023"/>
      </w:tabs>
      <w:rPr>
        <w:i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BF2D" w14:textId="77777777" w:rsidR="00CE4C29" w:rsidRDefault="00CE4C29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8DAFEA3" w14:textId="77777777" w:rsidR="00CE4C29" w:rsidRDefault="00CE4C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E740" w14:textId="77777777" w:rsidR="00F8257C" w:rsidRDefault="00F8257C">
      <w:r>
        <w:separator/>
      </w:r>
    </w:p>
  </w:footnote>
  <w:footnote w:type="continuationSeparator" w:id="0">
    <w:p w14:paraId="7FF88263" w14:textId="77777777" w:rsidR="00F8257C" w:rsidRDefault="00F8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7EA9" w14:textId="77777777" w:rsidR="00CE4C29" w:rsidRDefault="00CE4C29"/>
  <w:p w14:paraId="4D0A0E5B" w14:textId="77777777" w:rsidR="00CE4C29" w:rsidRDefault="00CE4C29">
    <w:r>
      <w:rPr>
        <w:rFonts w:hint="eastAsia"/>
      </w:rPr>
      <w:t>総務編（財団法人ハイウェイ交流センター組織規程）</w:t>
    </w:r>
  </w:p>
  <w:p w14:paraId="15D5A7A8" w14:textId="77777777" w:rsidR="00CE4C29" w:rsidRDefault="00CE4C2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4106" w14:textId="77777777" w:rsidR="00CE4C29" w:rsidRDefault="00CE4C29"/>
  <w:p w14:paraId="1BFB2B92" w14:textId="77777777" w:rsidR="00CE4C29" w:rsidRDefault="00CE4C29">
    <w:r>
      <w:rPr>
        <w:rFonts w:hint="eastAsia"/>
      </w:rPr>
      <w:t>総務編（財団法人ハイウェイ交流センター組織規程）</w:t>
    </w:r>
  </w:p>
  <w:p w14:paraId="0DC32FD9" w14:textId="77777777" w:rsidR="00CE4C29" w:rsidRDefault="00CE4C2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EAE6" w14:textId="77777777" w:rsidR="00CE4C29" w:rsidRDefault="00CE4C29"/>
  <w:p w14:paraId="6BA936EB" w14:textId="77777777" w:rsidR="00CE4C29" w:rsidRDefault="00CE4C29">
    <w:r>
      <w:rPr>
        <w:rFonts w:hint="eastAsia"/>
      </w:rPr>
      <w:t>総務編（財団法人ハイウェイ交流センター組織規程）</w:t>
    </w:r>
  </w:p>
  <w:p w14:paraId="55ACCC82" w14:textId="77777777" w:rsidR="00CE4C29" w:rsidRDefault="00CE4C2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B127" w14:textId="77777777" w:rsidR="00CE4C29" w:rsidRDefault="00CE4C29"/>
  <w:p w14:paraId="749806B9" w14:textId="77777777" w:rsidR="00CE4C29" w:rsidRDefault="00CE4C29">
    <w:r>
      <w:rPr>
        <w:rFonts w:hint="eastAsia"/>
      </w:rPr>
      <w:t>総務編（財団法人ハイウェイ交流センター組織規程）</w:t>
    </w:r>
  </w:p>
  <w:p w14:paraId="0746D43B" w14:textId="77777777" w:rsidR="00CE4C29" w:rsidRDefault="00CE4C2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240364160">
    <w:abstractNumId w:val="1"/>
  </w:num>
  <w:num w:numId="2" w16cid:durableId="122264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C29"/>
    <w:rsid w:val="00030FBF"/>
    <w:rsid w:val="001E57A0"/>
    <w:rsid w:val="00211471"/>
    <w:rsid w:val="00225BBC"/>
    <w:rsid w:val="002B6A12"/>
    <w:rsid w:val="003A4ECA"/>
    <w:rsid w:val="003E3E98"/>
    <w:rsid w:val="004600C4"/>
    <w:rsid w:val="00543537"/>
    <w:rsid w:val="005E05BC"/>
    <w:rsid w:val="00644ACA"/>
    <w:rsid w:val="007E3373"/>
    <w:rsid w:val="00872907"/>
    <w:rsid w:val="00932B6C"/>
    <w:rsid w:val="009D7F7A"/>
    <w:rsid w:val="00B36314"/>
    <w:rsid w:val="00B55C79"/>
    <w:rsid w:val="00BE7CF5"/>
    <w:rsid w:val="00CE4C29"/>
    <w:rsid w:val="00DD376C"/>
    <w:rsid w:val="00E05F44"/>
    <w:rsid w:val="00E5029B"/>
    <w:rsid w:val="00EB728C"/>
    <w:rsid w:val="00F8257C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543BB"/>
  <w14:defaultImageDpi w14:val="0"/>
  <w15:docId w15:val="{65B81A97-40E7-44A1-8E02-922C57BD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3618;&#24029;&#21306;\&#33618;&#24029;&#2130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荒川区_縦.dot</Template>
  <TotalTime>11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 健一</dc:creator>
  <cp:keywords/>
  <dc:description/>
  <cp:lastModifiedBy>田中 賀津雄</cp:lastModifiedBy>
  <cp:revision>7</cp:revision>
  <cp:lastPrinted>2026-02-03T07:29:00Z</cp:lastPrinted>
  <dcterms:created xsi:type="dcterms:W3CDTF">2026-01-13T00:33:00Z</dcterms:created>
  <dcterms:modified xsi:type="dcterms:W3CDTF">2026-05-16T01:57:00Z</dcterms:modified>
</cp:coreProperties>
</file>