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3A07" w14:textId="77777777" w:rsidR="003C5296" w:rsidRPr="008179B1" w:rsidRDefault="009413CD">
      <w:pPr>
        <w:rPr>
          <w:rFonts w:ascii="BIZ UD明朝 Medium" w:eastAsia="BIZ UD明朝 Medium" w:hAnsi="BIZ UD明朝 Medium"/>
        </w:rPr>
      </w:pPr>
      <w:bookmarkStart w:id="0" w:name="_Hlk229486681"/>
      <w:r w:rsidRPr="008179B1">
        <w:rPr>
          <w:rFonts w:ascii="BIZ UD明朝 Medium" w:eastAsia="BIZ UD明朝 Medium" w:hAnsi="BIZ UD明朝 Medium" w:hint="eastAsia"/>
        </w:rPr>
        <w:t>別記第</w:t>
      </w:r>
      <w:r w:rsidRPr="008179B1">
        <w:rPr>
          <w:rFonts w:ascii="BIZ UD明朝 Medium" w:eastAsia="BIZ UD明朝 Medium" w:hAnsi="BIZ UD明朝 Medium"/>
        </w:rPr>
        <w:t>3</w:t>
      </w:r>
      <w:r w:rsidRPr="008179B1">
        <w:rPr>
          <w:rFonts w:ascii="BIZ UD明朝 Medium" w:eastAsia="BIZ UD明朝 Medium" w:hAnsi="BIZ UD明朝 Medium" w:hint="eastAsia"/>
        </w:rPr>
        <w:t>号様式</w:t>
      </w:r>
      <w:r w:rsidRPr="008179B1">
        <w:rPr>
          <w:rFonts w:ascii="BIZ UD明朝 Medium" w:eastAsia="BIZ UD明朝 Medium" w:hAnsi="BIZ UD明朝 Medium"/>
        </w:rPr>
        <w:t>(</w:t>
      </w:r>
      <w:r w:rsidRPr="008179B1">
        <w:rPr>
          <w:rFonts w:ascii="BIZ UD明朝 Medium" w:eastAsia="BIZ UD明朝 Medium" w:hAnsi="BIZ UD明朝 Medium" w:hint="eastAsia"/>
        </w:rPr>
        <w:t>第</w:t>
      </w:r>
      <w:r w:rsidRPr="008179B1">
        <w:rPr>
          <w:rFonts w:ascii="BIZ UD明朝 Medium" w:eastAsia="BIZ UD明朝 Medium" w:hAnsi="BIZ UD明朝 Medium"/>
        </w:rPr>
        <w:t>25</w:t>
      </w:r>
      <w:r w:rsidRPr="008179B1">
        <w:rPr>
          <w:rFonts w:ascii="BIZ UD明朝 Medium" w:eastAsia="BIZ UD明朝 Medium" w:hAnsi="BIZ UD明朝 Medium" w:hint="eastAsia"/>
        </w:rPr>
        <w:t>条、第</w:t>
      </w:r>
      <w:r w:rsidRPr="008179B1">
        <w:rPr>
          <w:rFonts w:ascii="BIZ UD明朝 Medium" w:eastAsia="BIZ UD明朝 Medium" w:hAnsi="BIZ UD明朝 Medium"/>
        </w:rPr>
        <w:t>49</w:t>
      </w:r>
      <w:r w:rsidRPr="008179B1">
        <w:rPr>
          <w:rFonts w:ascii="BIZ UD明朝 Medium" w:eastAsia="BIZ UD明朝 Medium" w:hAnsi="BIZ UD明朝 Medium" w:hint="eastAsia"/>
        </w:rPr>
        <w:t>条関係</w:t>
      </w:r>
      <w:r w:rsidRPr="008179B1">
        <w:rPr>
          <w:rFonts w:ascii="BIZ UD明朝 Medium" w:eastAsia="BIZ UD明朝 Medium" w:hAnsi="BIZ UD明朝 Medium"/>
        </w:rPr>
        <w:t>)</w:t>
      </w:r>
    </w:p>
    <w:p w14:paraId="50621A2D" w14:textId="77777777" w:rsidR="003C5296" w:rsidRPr="008179B1" w:rsidRDefault="003C5296">
      <w:pPr>
        <w:ind w:left="2150" w:right="2150"/>
        <w:jc w:val="distribute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  <w:spacing w:val="53"/>
        </w:rPr>
        <w:t>再利用対象物保管場所設置</w:t>
      </w:r>
      <w:r w:rsidRPr="008179B1">
        <w:rPr>
          <w:rFonts w:ascii="BIZ UD明朝 Medium" w:eastAsia="BIZ UD明朝 Medium" w:hAnsi="BIZ UD明朝 Medium" w:hint="eastAsia"/>
        </w:rPr>
        <w:t>届兼廃棄物保管場所等設置届</w:t>
      </w:r>
    </w:p>
    <w:p w14:paraId="5E92FF19" w14:textId="77777777" w:rsidR="003C5296" w:rsidRPr="008179B1" w:rsidRDefault="003C5296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p w14:paraId="48513840" w14:textId="77777777" w:rsidR="003C5296" w:rsidRPr="008179B1" w:rsidRDefault="003C5296">
      <w:pPr>
        <w:spacing w:line="240" w:lineRule="exact"/>
        <w:jc w:val="righ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EE7C4BE" w14:textId="77777777" w:rsidR="003C5296" w:rsidRPr="008179B1" w:rsidRDefault="003C5296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p w14:paraId="4C739087" w14:textId="77777777" w:rsidR="003C5296" w:rsidRPr="008179B1" w:rsidRDefault="003C5296">
      <w:pPr>
        <w:spacing w:line="240" w:lineRule="exact"/>
        <w:ind w:left="420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>荒川区長　殿</w:t>
      </w:r>
    </w:p>
    <w:p w14:paraId="087C6D47" w14:textId="77777777" w:rsidR="003C5296" w:rsidRPr="008179B1" w:rsidRDefault="003C5296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p w14:paraId="2878F54A" w14:textId="77777777" w:rsidR="003C5296" w:rsidRPr="008179B1" w:rsidRDefault="003C5296">
      <w:pPr>
        <w:pStyle w:val="0220"/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/>
        </w:rPr>
        <w:t>(</w:t>
      </w:r>
      <w:r w:rsidRPr="008179B1">
        <w:rPr>
          <w:rFonts w:ascii="BIZ UD明朝 Medium" w:eastAsia="BIZ UD明朝 Medium" w:hAnsi="BIZ UD明朝 Medium" w:hint="eastAsia"/>
        </w:rPr>
        <w:t>建設者</w:t>
      </w:r>
      <w:r w:rsidRPr="008179B1">
        <w:rPr>
          <w:rFonts w:ascii="BIZ UD明朝 Medium" w:eastAsia="BIZ UD明朝 Medium" w:hAnsi="BIZ UD明朝 Medium"/>
        </w:rPr>
        <w:t>)</w:t>
      </w:r>
      <w:r w:rsidRPr="008179B1">
        <w:rPr>
          <w:rFonts w:ascii="BIZ UD明朝 Medium" w:eastAsia="BIZ UD明朝 Medium" w:hAnsi="BIZ UD明朝 Medium" w:hint="eastAsia"/>
        </w:rPr>
        <w:t xml:space="preserve">住所　　　　　　　　　　　</w:t>
      </w:r>
    </w:p>
    <w:p w14:paraId="4366F013" w14:textId="77777777" w:rsidR="003C5296" w:rsidRPr="008179B1" w:rsidRDefault="00DB485F">
      <w:pPr>
        <w:pStyle w:val="0220"/>
        <w:spacing w:line="24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氏名　　　　　　　　　　　</w:t>
      </w:r>
    </w:p>
    <w:p w14:paraId="5F14DAB9" w14:textId="77777777" w:rsidR="003C5296" w:rsidRPr="008179B1" w:rsidRDefault="003C5296">
      <w:pPr>
        <w:pStyle w:val="0220"/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電話番号　</w:t>
      </w:r>
      <w:r w:rsidRPr="008179B1">
        <w:rPr>
          <w:rFonts w:ascii="BIZ UD明朝 Medium" w:eastAsia="BIZ UD明朝 Medium" w:hAnsi="BIZ UD明朝 Medium"/>
        </w:rPr>
        <w:t>(</w:t>
      </w:r>
      <w:r w:rsidRPr="008179B1">
        <w:rPr>
          <w:rFonts w:ascii="BIZ UD明朝 Medium" w:eastAsia="BIZ UD明朝 Medium" w:hAnsi="BIZ UD明朝 Medium" w:hint="eastAsia"/>
        </w:rPr>
        <w:t xml:space="preserve">　　</w:t>
      </w:r>
      <w:r w:rsidRPr="008179B1">
        <w:rPr>
          <w:rFonts w:ascii="BIZ UD明朝 Medium" w:eastAsia="BIZ UD明朝 Medium" w:hAnsi="BIZ UD明朝 Medium"/>
        </w:rPr>
        <w:t>)</w:t>
      </w:r>
      <w:r w:rsidRPr="008179B1">
        <w:rPr>
          <w:rFonts w:ascii="BIZ UD明朝 Medium" w:eastAsia="BIZ UD明朝 Medium" w:hAnsi="BIZ UD明朝 Medium" w:hint="eastAsia"/>
        </w:rPr>
        <w:t xml:space="preserve">　　　　　</w:t>
      </w:r>
    </w:p>
    <w:p w14:paraId="3E17D289" w14:textId="77777777" w:rsidR="003C5296" w:rsidRPr="008179B1" w:rsidRDefault="003C5296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1365"/>
        <w:gridCol w:w="2415"/>
      </w:tblGrid>
      <w:tr w:rsidR="003C5296" w:rsidRPr="008179B1" w14:paraId="06122239" w14:textId="77777777">
        <w:tc>
          <w:tcPr>
            <w:tcW w:w="4725" w:type="dxa"/>
            <w:vAlign w:val="center"/>
          </w:tcPr>
          <w:p w14:paraId="32F497C1" w14:textId="77777777" w:rsidR="003C5296" w:rsidRPr="008179B1" w:rsidRDefault="003C5296">
            <w:pPr>
              <w:spacing w:line="240" w:lineRule="exact"/>
              <w:ind w:left="321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荒川区廃棄物の処理及び再利用に関する条例</w:t>
            </w:r>
          </w:p>
        </w:tc>
        <w:tc>
          <w:tcPr>
            <w:tcW w:w="1365" w:type="dxa"/>
            <w:vAlign w:val="center"/>
          </w:tcPr>
          <w:p w14:paraId="6C6E939D" w14:textId="77777777" w:rsidR="003C5296" w:rsidRPr="008179B1" w:rsidRDefault="003C529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第</w:t>
            </w:r>
            <w:r w:rsidRPr="008179B1">
              <w:rPr>
                <w:rFonts w:ascii="BIZ UD明朝 Medium" w:eastAsia="BIZ UD明朝 Medium" w:hAnsi="BIZ UD明朝 Medium"/>
              </w:rPr>
              <w:t>34</w:t>
            </w:r>
            <w:r w:rsidRPr="008179B1">
              <w:rPr>
                <w:rFonts w:ascii="BIZ UD明朝 Medium" w:eastAsia="BIZ UD明朝 Medium" w:hAnsi="BIZ UD明朝 Medium" w:hint="eastAsia"/>
              </w:rPr>
              <w:t>条第</w:t>
            </w:r>
            <w:r w:rsidRPr="008179B1">
              <w:rPr>
                <w:rFonts w:ascii="BIZ UD明朝 Medium" w:eastAsia="BIZ UD明朝 Medium" w:hAnsi="BIZ UD明朝 Medium"/>
              </w:rPr>
              <w:t>1</w:t>
            </w:r>
            <w:r w:rsidRPr="008179B1">
              <w:rPr>
                <w:rFonts w:ascii="BIZ UD明朝 Medium" w:eastAsia="BIZ UD明朝 Medium" w:hAnsi="BIZ UD明朝 Medium" w:hint="eastAsia"/>
              </w:rPr>
              <w:t>項</w:t>
            </w:r>
          </w:p>
          <w:p w14:paraId="6921D955" w14:textId="77777777" w:rsidR="003C5296" w:rsidRPr="008179B1" w:rsidRDefault="003C529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第</w:t>
            </w:r>
            <w:r w:rsidRPr="008179B1">
              <w:rPr>
                <w:rFonts w:ascii="BIZ UD明朝 Medium" w:eastAsia="BIZ UD明朝 Medium" w:hAnsi="BIZ UD明朝 Medium"/>
              </w:rPr>
              <w:t>52</w:t>
            </w:r>
            <w:r w:rsidRPr="008179B1">
              <w:rPr>
                <w:rFonts w:ascii="BIZ UD明朝 Medium" w:eastAsia="BIZ UD明朝 Medium" w:hAnsi="BIZ UD明朝 Medium" w:hint="eastAsia"/>
              </w:rPr>
              <w:t>条第</w:t>
            </w:r>
            <w:r w:rsidRPr="008179B1">
              <w:rPr>
                <w:rFonts w:ascii="BIZ UD明朝 Medium" w:eastAsia="BIZ UD明朝 Medium" w:hAnsi="BIZ UD明朝 Medium"/>
              </w:rPr>
              <w:t>6</w:t>
            </w:r>
            <w:r w:rsidRPr="008179B1">
              <w:rPr>
                <w:rFonts w:ascii="BIZ UD明朝 Medium" w:eastAsia="BIZ UD明朝 Medium" w:hAnsi="BIZ UD明朝 Medium" w:hint="eastAsia"/>
              </w:rPr>
              <w:t>項</w:t>
            </w:r>
          </w:p>
          <w:p w14:paraId="529B6FEA" w14:textId="77777777" w:rsidR="003C5296" w:rsidRPr="008179B1" w:rsidRDefault="003C529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第</w:t>
            </w:r>
            <w:r w:rsidRPr="008179B1">
              <w:rPr>
                <w:rFonts w:ascii="BIZ UD明朝 Medium" w:eastAsia="BIZ UD明朝 Medium" w:hAnsi="BIZ UD明朝 Medium"/>
              </w:rPr>
              <w:t>52</w:t>
            </w:r>
            <w:r w:rsidRPr="008179B1">
              <w:rPr>
                <w:rFonts w:ascii="BIZ UD明朝 Medium" w:eastAsia="BIZ UD明朝 Medium" w:hAnsi="BIZ UD明朝 Medium" w:hint="eastAsia"/>
              </w:rPr>
              <w:t>条の</w:t>
            </w:r>
            <w:r w:rsidRPr="008179B1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2415" w:type="dxa"/>
            <w:vAlign w:val="center"/>
          </w:tcPr>
          <w:p w14:paraId="30213C46" w14:textId="77777777" w:rsidR="003C5296" w:rsidRPr="008179B1" w:rsidRDefault="003C529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の規定により、次のと</w:t>
            </w:r>
          </w:p>
        </w:tc>
      </w:tr>
    </w:tbl>
    <w:p w14:paraId="00B7A18E" w14:textId="77777777" w:rsidR="003C5296" w:rsidRPr="008179B1" w:rsidRDefault="003C5296">
      <w:pPr>
        <w:ind w:left="210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>おり届け出ます。</w:t>
      </w:r>
    </w:p>
    <w:p w14:paraId="1FBD6495" w14:textId="77777777" w:rsidR="003C5296" w:rsidRPr="008179B1" w:rsidRDefault="003C5296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p w14:paraId="3FC8711C" w14:textId="77777777" w:rsidR="003C5296" w:rsidRPr="008179B1" w:rsidRDefault="003C5296">
      <w:pPr>
        <w:ind w:left="210" w:hanging="210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/>
        </w:rPr>
        <w:t>1</w:t>
      </w:r>
      <w:r w:rsidRPr="008179B1">
        <w:rPr>
          <w:rFonts w:ascii="BIZ UD明朝 Medium" w:eastAsia="BIZ UD明朝 Medium" w:hAnsi="BIZ UD明朝 Medium" w:hint="eastAsia"/>
        </w:rPr>
        <w:t xml:space="preserve">　建築物の概要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205"/>
        <w:gridCol w:w="840"/>
        <w:gridCol w:w="1365"/>
        <w:gridCol w:w="2205"/>
      </w:tblGrid>
      <w:tr w:rsidR="001C7D9F" w:rsidRPr="008179B1" w14:paraId="1134E4E5" w14:textId="77777777" w:rsidTr="001C7D9F">
        <w:trPr>
          <w:cantSplit/>
          <w:trHeight w:val="600"/>
        </w:trPr>
        <w:tc>
          <w:tcPr>
            <w:tcW w:w="1890" w:type="dxa"/>
            <w:vAlign w:val="center"/>
          </w:tcPr>
          <w:p w14:paraId="07A8215F" w14:textId="77777777" w:rsidR="001C7D9F" w:rsidRPr="008179B1" w:rsidRDefault="001C7D9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設計者</w:t>
            </w:r>
          </w:p>
        </w:tc>
        <w:tc>
          <w:tcPr>
            <w:tcW w:w="6615" w:type="dxa"/>
            <w:gridSpan w:val="4"/>
            <w:vAlign w:val="center"/>
          </w:tcPr>
          <w:p w14:paraId="5F113FA8" w14:textId="54AEFFB3" w:rsidR="001C7D9F" w:rsidRPr="008179B1" w:rsidRDefault="001C7D9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78593436" w14:textId="5E2D2FE5" w:rsidR="001C7D9F" w:rsidRPr="008179B1" w:rsidRDefault="001C7D9F" w:rsidP="001C7D9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氏名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電話番号　　</w:t>
            </w:r>
            <w:r w:rsidRPr="008179B1">
              <w:rPr>
                <w:rFonts w:ascii="BIZ UD明朝 Medium" w:eastAsia="BIZ UD明朝 Medium" w:hAnsi="BIZ UD明朝 Medium"/>
              </w:rPr>
              <w:t>(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179B1">
              <w:rPr>
                <w:rFonts w:ascii="BIZ UD明朝 Medium" w:eastAsia="BIZ UD明朝 Medium" w:hAnsi="BIZ UD明朝 Medium"/>
              </w:rPr>
              <w:t>)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</w:tr>
      <w:tr w:rsidR="001C7D9F" w:rsidRPr="008179B1" w14:paraId="2B782C91" w14:textId="77777777" w:rsidTr="00006A1D">
        <w:trPr>
          <w:cantSplit/>
          <w:trHeight w:val="600"/>
        </w:trPr>
        <w:tc>
          <w:tcPr>
            <w:tcW w:w="1890" w:type="dxa"/>
            <w:vAlign w:val="center"/>
          </w:tcPr>
          <w:p w14:paraId="353DE09C" w14:textId="77777777" w:rsidR="001C7D9F" w:rsidRPr="008179B1" w:rsidRDefault="001C7D9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工事施工者</w:t>
            </w:r>
          </w:p>
        </w:tc>
        <w:tc>
          <w:tcPr>
            <w:tcW w:w="6615" w:type="dxa"/>
            <w:gridSpan w:val="4"/>
            <w:vAlign w:val="center"/>
          </w:tcPr>
          <w:p w14:paraId="28FEAD8C" w14:textId="77777777" w:rsidR="001C7D9F" w:rsidRPr="008179B1" w:rsidRDefault="001C7D9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住所</w:t>
            </w:r>
          </w:p>
          <w:p w14:paraId="2832446F" w14:textId="1A7952E6" w:rsidR="001C7D9F" w:rsidRPr="008179B1" w:rsidRDefault="001C7D9F" w:rsidP="001C7D9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氏名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電話番号　　</w:t>
            </w:r>
            <w:r w:rsidRPr="008179B1">
              <w:rPr>
                <w:rFonts w:ascii="BIZ UD明朝 Medium" w:eastAsia="BIZ UD明朝 Medium" w:hAnsi="BIZ UD明朝 Medium"/>
              </w:rPr>
              <w:t>(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179B1">
              <w:rPr>
                <w:rFonts w:ascii="BIZ UD明朝 Medium" w:eastAsia="BIZ UD明朝 Medium" w:hAnsi="BIZ UD明朝 Medium"/>
              </w:rPr>
              <w:t>)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</w:tr>
      <w:tr w:rsidR="003C5296" w:rsidRPr="008179B1" w14:paraId="2175F2B1" w14:textId="77777777" w:rsidTr="001C7D9F">
        <w:trPr>
          <w:trHeight w:val="360"/>
        </w:trPr>
        <w:tc>
          <w:tcPr>
            <w:tcW w:w="1890" w:type="dxa"/>
            <w:vAlign w:val="center"/>
          </w:tcPr>
          <w:p w14:paraId="3C529323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建築物の所在地</w:t>
            </w:r>
          </w:p>
        </w:tc>
        <w:tc>
          <w:tcPr>
            <w:tcW w:w="6615" w:type="dxa"/>
            <w:gridSpan w:val="4"/>
            <w:vAlign w:val="center"/>
          </w:tcPr>
          <w:p w14:paraId="46E38519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C5296" w:rsidRPr="008179B1" w14:paraId="7B9FD4EE" w14:textId="77777777" w:rsidTr="001C7D9F">
        <w:trPr>
          <w:trHeight w:val="360"/>
        </w:trPr>
        <w:tc>
          <w:tcPr>
            <w:tcW w:w="1890" w:type="dxa"/>
            <w:vAlign w:val="center"/>
          </w:tcPr>
          <w:p w14:paraId="44EC2546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建築物の名称</w:t>
            </w:r>
          </w:p>
        </w:tc>
        <w:tc>
          <w:tcPr>
            <w:tcW w:w="6615" w:type="dxa"/>
            <w:gridSpan w:val="4"/>
            <w:vAlign w:val="center"/>
          </w:tcPr>
          <w:p w14:paraId="325ED861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C5296" w:rsidRPr="008179B1" w14:paraId="167E725E" w14:textId="77777777" w:rsidTr="001C7D9F">
        <w:trPr>
          <w:trHeight w:val="360"/>
        </w:trPr>
        <w:tc>
          <w:tcPr>
            <w:tcW w:w="1890" w:type="dxa"/>
            <w:vAlign w:val="center"/>
          </w:tcPr>
          <w:p w14:paraId="3DB8AA8B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建築物の用途</w:t>
            </w:r>
          </w:p>
        </w:tc>
        <w:tc>
          <w:tcPr>
            <w:tcW w:w="6615" w:type="dxa"/>
            <w:gridSpan w:val="4"/>
            <w:vAlign w:val="center"/>
          </w:tcPr>
          <w:p w14:paraId="7073688A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3C5296" w:rsidRPr="008179B1" w14:paraId="51BAF450" w14:textId="77777777" w:rsidTr="001C7D9F">
        <w:trPr>
          <w:trHeight w:val="360"/>
        </w:trPr>
        <w:tc>
          <w:tcPr>
            <w:tcW w:w="1890" w:type="dxa"/>
            <w:vAlign w:val="center"/>
          </w:tcPr>
          <w:p w14:paraId="0BF639EC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敷地面積</w:t>
            </w:r>
          </w:p>
        </w:tc>
        <w:tc>
          <w:tcPr>
            <w:tcW w:w="6615" w:type="dxa"/>
            <w:gridSpan w:val="4"/>
            <w:vAlign w:val="center"/>
          </w:tcPr>
          <w:p w14:paraId="0018C7F0" w14:textId="77777777" w:rsidR="003C5296" w:rsidRPr="008179B1" w:rsidRDefault="003C5296">
            <w:pPr>
              <w:ind w:right="3576"/>
              <w:jc w:val="righ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3C5296" w:rsidRPr="008179B1" w14:paraId="00B4F274" w14:textId="77777777" w:rsidTr="001C7D9F">
        <w:trPr>
          <w:cantSplit/>
          <w:trHeight w:val="600"/>
        </w:trPr>
        <w:tc>
          <w:tcPr>
            <w:tcW w:w="1890" w:type="dxa"/>
            <w:vAlign w:val="center"/>
          </w:tcPr>
          <w:p w14:paraId="0C3B8EC3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延べ床面積</w:t>
            </w:r>
          </w:p>
        </w:tc>
        <w:tc>
          <w:tcPr>
            <w:tcW w:w="3045" w:type="dxa"/>
            <w:gridSpan w:val="2"/>
            <w:tcBorders>
              <w:right w:val="nil"/>
            </w:tcBorders>
            <w:vAlign w:val="center"/>
          </w:tcPr>
          <w:p w14:paraId="63E08CF4" w14:textId="77777777" w:rsidR="003C5296" w:rsidRPr="008179B1" w:rsidRDefault="003C5296">
            <w:pPr>
              <w:jc w:val="righ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365" w:type="dxa"/>
            <w:tcBorders>
              <w:left w:val="nil"/>
              <w:right w:val="nil"/>
            </w:tcBorders>
            <w:vAlign w:val="center"/>
          </w:tcPr>
          <w:p w14:paraId="388C5CBC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/>
              </w:rPr>
              <w:t>(</w:t>
            </w:r>
            <w:r w:rsidRPr="008179B1">
              <w:rPr>
                <w:rFonts w:ascii="BIZ UD明朝 Medium" w:eastAsia="BIZ UD明朝 Medium" w:hAnsi="BIZ UD明朝 Medium" w:hint="eastAsia"/>
              </w:rPr>
              <w:t>内訳</w:t>
            </w:r>
            <w:r w:rsidRPr="008179B1">
              <w:rPr>
                <w:rFonts w:ascii="BIZ UD明朝 Medium" w:eastAsia="BIZ UD明朝 Medium" w:hAnsi="BIZ UD明朝 Medium"/>
              </w:rPr>
              <w:t>)</w:t>
            </w:r>
          </w:p>
          <w:p w14:paraId="7BCE67F1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38768BFA" w14:textId="77777777" w:rsidR="003C5296" w:rsidRPr="008179B1" w:rsidRDefault="003C529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住宅用　　　　　</w:t>
            </w:r>
            <w:r w:rsidRPr="008179B1">
              <w:rPr>
                <w:rFonts w:ascii="BIZ UD明朝 Medium" w:eastAsia="BIZ UD明朝 Medium" w:hAnsi="BIZ UD明朝 Medium"/>
              </w:rPr>
              <w:t xml:space="preserve"> </w:t>
            </w:r>
            <w:r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  <w:p w14:paraId="36E4C060" w14:textId="77777777" w:rsidR="003C5296" w:rsidRPr="008179B1" w:rsidRDefault="003C529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事業用　　　　　</w:t>
            </w:r>
            <w:r w:rsidRPr="008179B1">
              <w:rPr>
                <w:rFonts w:ascii="BIZ UD明朝 Medium" w:eastAsia="BIZ UD明朝 Medium" w:hAnsi="BIZ UD明朝 Medium"/>
              </w:rPr>
              <w:t xml:space="preserve"> </w:t>
            </w:r>
            <w:r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3C5296" w:rsidRPr="008179B1" w14:paraId="5A2342DC" w14:textId="77777777" w:rsidTr="001C7D9F">
        <w:tc>
          <w:tcPr>
            <w:tcW w:w="1890" w:type="dxa"/>
            <w:vAlign w:val="center"/>
          </w:tcPr>
          <w:p w14:paraId="38C5FBDF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構造</w:t>
            </w:r>
          </w:p>
        </w:tc>
        <w:tc>
          <w:tcPr>
            <w:tcW w:w="6615" w:type="dxa"/>
            <w:gridSpan w:val="4"/>
            <w:vAlign w:val="center"/>
          </w:tcPr>
          <w:p w14:paraId="1E5C688A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　　　　　　　　造、地上　　　　　　階、地下　　　　　　階</w:t>
            </w:r>
          </w:p>
        </w:tc>
      </w:tr>
      <w:tr w:rsidR="003C5296" w:rsidRPr="008179B1" w14:paraId="36CA117A" w14:textId="77777777" w:rsidTr="001C7D9F">
        <w:trPr>
          <w:cantSplit/>
          <w:trHeight w:val="600"/>
        </w:trPr>
        <w:tc>
          <w:tcPr>
            <w:tcW w:w="1890" w:type="dxa"/>
            <w:vAlign w:val="center"/>
          </w:tcPr>
          <w:p w14:paraId="15C8CBC4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予定年月日</w:t>
            </w:r>
          </w:p>
        </w:tc>
        <w:tc>
          <w:tcPr>
            <w:tcW w:w="2205" w:type="dxa"/>
            <w:vAlign w:val="center"/>
          </w:tcPr>
          <w:p w14:paraId="533DC983" w14:textId="77777777" w:rsidR="003C5296" w:rsidRPr="008179B1" w:rsidRDefault="003C529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工事着手</w:t>
            </w:r>
          </w:p>
          <w:p w14:paraId="04687FFC" w14:textId="77777777" w:rsidR="003C5296" w:rsidRPr="008179B1" w:rsidRDefault="003C5296">
            <w:pPr>
              <w:spacing w:line="240" w:lineRule="exact"/>
              <w:jc w:val="righ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  <w:tc>
          <w:tcPr>
            <w:tcW w:w="2205" w:type="dxa"/>
            <w:gridSpan w:val="2"/>
            <w:vAlign w:val="center"/>
          </w:tcPr>
          <w:p w14:paraId="38028E69" w14:textId="77777777" w:rsidR="003C5296" w:rsidRPr="008179B1" w:rsidRDefault="003C529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工事完成</w:t>
            </w:r>
          </w:p>
          <w:p w14:paraId="551E1DE5" w14:textId="77777777" w:rsidR="003C5296" w:rsidRPr="008179B1" w:rsidRDefault="003C5296">
            <w:pPr>
              <w:spacing w:line="240" w:lineRule="exact"/>
              <w:jc w:val="righ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  <w:tc>
          <w:tcPr>
            <w:tcW w:w="2205" w:type="dxa"/>
            <w:vAlign w:val="center"/>
          </w:tcPr>
          <w:p w14:paraId="7F6DCC87" w14:textId="77777777" w:rsidR="003C5296" w:rsidRPr="008179B1" w:rsidRDefault="003C5296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使用開始</w:t>
            </w:r>
          </w:p>
          <w:p w14:paraId="324C5E4A" w14:textId="77777777" w:rsidR="003C5296" w:rsidRPr="008179B1" w:rsidRDefault="003C5296">
            <w:pPr>
              <w:spacing w:line="240" w:lineRule="exact"/>
              <w:jc w:val="righ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</w:tbl>
    <w:p w14:paraId="010D51F0" w14:textId="77777777" w:rsidR="003C5296" w:rsidRPr="008179B1" w:rsidRDefault="003C5296">
      <w:pPr>
        <w:ind w:left="210" w:hanging="210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/>
        </w:rPr>
        <w:t>2</w:t>
      </w:r>
      <w:r w:rsidRPr="008179B1">
        <w:rPr>
          <w:rFonts w:ascii="BIZ UD明朝 Medium" w:eastAsia="BIZ UD明朝 Medium" w:hAnsi="BIZ UD明朝 Medium" w:hint="eastAsia"/>
        </w:rPr>
        <w:t xml:space="preserve">　再利用対象物保管場所</w:t>
      </w:r>
      <w:r w:rsidRPr="008179B1">
        <w:rPr>
          <w:rFonts w:ascii="BIZ UD明朝 Medium" w:eastAsia="BIZ UD明朝 Medium" w:hAnsi="BIZ UD明朝 Medium"/>
        </w:rPr>
        <w:t>(</w:t>
      </w:r>
      <w:r w:rsidRPr="008179B1">
        <w:rPr>
          <w:rFonts w:ascii="BIZ UD明朝 Medium" w:eastAsia="BIZ UD明朝 Medium" w:hAnsi="BIZ UD明朝 Medium" w:hint="eastAsia"/>
        </w:rPr>
        <w:t>条例第</w:t>
      </w:r>
      <w:r w:rsidRPr="008179B1">
        <w:rPr>
          <w:rFonts w:ascii="BIZ UD明朝 Medium" w:eastAsia="BIZ UD明朝 Medium" w:hAnsi="BIZ UD明朝 Medium"/>
        </w:rPr>
        <w:t>52</w:t>
      </w:r>
      <w:r w:rsidRPr="008179B1">
        <w:rPr>
          <w:rFonts w:ascii="BIZ UD明朝 Medium" w:eastAsia="BIZ UD明朝 Medium" w:hAnsi="BIZ UD明朝 Medium" w:hint="eastAsia"/>
        </w:rPr>
        <w:t>条第</w:t>
      </w:r>
      <w:r w:rsidRPr="008179B1">
        <w:rPr>
          <w:rFonts w:ascii="BIZ UD明朝 Medium" w:eastAsia="BIZ UD明朝 Medium" w:hAnsi="BIZ UD明朝 Medium"/>
        </w:rPr>
        <w:t>6</w:t>
      </w:r>
      <w:r w:rsidRPr="008179B1">
        <w:rPr>
          <w:rFonts w:ascii="BIZ UD明朝 Medium" w:eastAsia="BIZ UD明朝 Medium" w:hAnsi="BIZ UD明朝 Medium" w:hint="eastAsia"/>
        </w:rPr>
        <w:t>項及び第</w:t>
      </w:r>
      <w:r w:rsidRPr="008179B1">
        <w:rPr>
          <w:rFonts w:ascii="BIZ UD明朝 Medium" w:eastAsia="BIZ UD明朝 Medium" w:hAnsi="BIZ UD明朝 Medium"/>
        </w:rPr>
        <w:t>52</w:t>
      </w:r>
      <w:r w:rsidRPr="008179B1">
        <w:rPr>
          <w:rFonts w:ascii="BIZ UD明朝 Medium" w:eastAsia="BIZ UD明朝 Medium" w:hAnsi="BIZ UD明朝 Medium" w:hint="eastAsia"/>
        </w:rPr>
        <w:t>条の</w:t>
      </w:r>
      <w:r w:rsidRPr="008179B1">
        <w:rPr>
          <w:rFonts w:ascii="BIZ UD明朝 Medium" w:eastAsia="BIZ UD明朝 Medium" w:hAnsi="BIZ UD明朝 Medium"/>
        </w:rPr>
        <w:t>2</w:t>
      </w:r>
      <w:r w:rsidRPr="008179B1">
        <w:rPr>
          <w:rFonts w:ascii="BIZ UD明朝 Medium" w:eastAsia="BIZ UD明朝 Medium" w:hAnsi="BIZ UD明朝 Medium" w:hint="eastAsia"/>
        </w:rPr>
        <w:t>関係</w:t>
      </w:r>
      <w:r w:rsidRPr="008179B1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3C5296" w:rsidRPr="008179B1" w14:paraId="661A7271" w14:textId="77777777">
        <w:trPr>
          <w:trHeight w:val="360"/>
        </w:trPr>
        <w:tc>
          <w:tcPr>
            <w:tcW w:w="1890" w:type="dxa"/>
            <w:vAlign w:val="center"/>
          </w:tcPr>
          <w:p w14:paraId="770D04C7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保管場所</w:t>
            </w:r>
          </w:p>
        </w:tc>
        <w:tc>
          <w:tcPr>
            <w:tcW w:w="6615" w:type="dxa"/>
            <w:vAlign w:val="center"/>
          </w:tcPr>
          <w:p w14:paraId="497D4705" w14:textId="77777777" w:rsidR="003C5296" w:rsidRPr="008179B1" w:rsidRDefault="003C5296">
            <w:pPr>
              <w:ind w:left="216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地</w:t>
            </w:r>
            <w:r w:rsidRPr="008179B1">
              <w:rPr>
                <w:rFonts w:ascii="BIZ UD明朝 Medium" w:eastAsia="BIZ UD明朝 Medium" w:hAnsi="BIZ UD明朝 Medium" w:hint="eastAsia"/>
                <w:spacing w:val="53"/>
              </w:rPr>
              <w:t>上・</w:t>
            </w:r>
            <w:r w:rsidRPr="008179B1">
              <w:rPr>
                <w:rFonts w:ascii="BIZ UD明朝 Medium" w:eastAsia="BIZ UD明朝 Medium" w:hAnsi="BIZ UD明朝 Medium" w:hint="eastAsia"/>
              </w:rPr>
              <w:t>地下　　　　　　階、　　　　　　　箇所、　　　　㎡</w:t>
            </w:r>
          </w:p>
        </w:tc>
      </w:tr>
    </w:tbl>
    <w:p w14:paraId="1FA53AE9" w14:textId="77777777" w:rsidR="003C5296" w:rsidRPr="008179B1" w:rsidRDefault="003C5296">
      <w:pPr>
        <w:ind w:left="210" w:hanging="210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/>
        </w:rPr>
        <w:t>3</w:t>
      </w:r>
      <w:r w:rsidRPr="008179B1">
        <w:rPr>
          <w:rFonts w:ascii="BIZ UD明朝 Medium" w:eastAsia="BIZ UD明朝 Medium" w:hAnsi="BIZ UD明朝 Medium" w:hint="eastAsia"/>
        </w:rPr>
        <w:t xml:space="preserve">　廃棄物保管場所等</w:t>
      </w:r>
      <w:r w:rsidRPr="008179B1">
        <w:rPr>
          <w:rFonts w:ascii="BIZ UD明朝 Medium" w:eastAsia="BIZ UD明朝 Medium" w:hAnsi="BIZ UD明朝 Medium"/>
        </w:rPr>
        <w:t>(</w:t>
      </w:r>
      <w:r w:rsidRPr="008179B1">
        <w:rPr>
          <w:rFonts w:ascii="BIZ UD明朝 Medium" w:eastAsia="BIZ UD明朝 Medium" w:hAnsi="BIZ UD明朝 Medium" w:hint="eastAsia"/>
        </w:rPr>
        <w:t>条例第</w:t>
      </w:r>
      <w:r w:rsidRPr="008179B1">
        <w:rPr>
          <w:rFonts w:ascii="BIZ UD明朝 Medium" w:eastAsia="BIZ UD明朝 Medium" w:hAnsi="BIZ UD明朝 Medium"/>
        </w:rPr>
        <w:t>34</w:t>
      </w:r>
      <w:r w:rsidRPr="008179B1">
        <w:rPr>
          <w:rFonts w:ascii="BIZ UD明朝 Medium" w:eastAsia="BIZ UD明朝 Medium" w:hAnsi="BIZ UD明朝 Medium" w:hint="eastAsia"/>
        </w:rPr>
        <w:t>条第</w:t>
      </w:r>
      <w:r w:rsidRPr="008179B1">
        <w:rPr>
          <w:rFonts w:ascii="BIZ UD明朝 Medium" w:eastAsia="BIZ UD明朝 Medium" w:hAnsi="BIZ UD明朝 Medium"/>
        </w:rPr>
        <w:t>1</w:t>
      </w:r>
      <w:r w:rsidRPr="008179B1">
        <w:rPr>
          <w:rFonts w:ascii="BIZ UD明朝 Medium" w:eastAsia="BIZ UD明朝 Medium" w:hAnsi="BIZ UD明朝 Medium" w:hint="eastAsia"/>
        </w:rPr>
        <w:t>項関係</w:t>
      </w:r>
      <w:r w:rsidRPr="008179B1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205"/>
        <w:gridCol w:w="1050"/>
        <w:gridCol w:w="3360"/>
      </w:tblGrid>
      <w:tr w:rsidR="003C5296" w:rsidRPr="008179B1" w14:paraId="06FADFC1" w14:textId="77777777">
        <w:trPr>
          <w:trHeight w:val="360"/>
        </w:trPr>
        <w:tc>
          <w:tcPr>
            <w:tcW w:w="1890" w:type="dxa"/>
            <w:vAlign w:val="center"/>
          </w:tcPr>
          <w:p w14:paraId="20D1B8AA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保管場所</w:t>
            </w:r>
          </w:p>
        </w:tc>
        <w:tc>
          <w:tcPr>
            <w:tcW w:w="6615" w:type="dxa"/>
            <w:gridSpan w:val="3"/>
            <w:vAlign w:val="center"/>
          </w:tcPr>
          <w:p w14:paraId="28A61831" w14:textId="77777777" w:rsidR="003C5296" w:rsidRPr="008179B1" w:rsidRDefault="003C5296">
            <w:pPr>
              <w:ind w:left="216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地</w:t>
            </w:r>
            <w:r w:rsidRPr="008179B1">
              <w:rPr>
                <w:rFonts w:ascii="BIZ UD明朝 Medium" w:eastAsia="BIZ UD明朝 Medium" w:hAnsi="BIZ UD明朝 Medium" w:hint="eastAsia"/>
                <w:spacing w:val="53"/>
              </w:rPr>
              <w:t>上・</w:t>
            </w:r>
            <w:r w:rsidRPr="008179B1">
              <w:rPr>
                <w:rFonts w:ascii="BIZ UD明朝 Medium" w:eastAsia="BIZ UD明朝 Medium" w:hAnsi="BIZ UD明朝 Medium" w:hint="eastAsia"/>
              </w:rPr>
              <w:t>地下　　　　　　階、　　　　　　　箇所、　　　　㎡</w:t>
            </w:r>
          </w:p>
        </w:tc>
      </w:tr>
      <w:tr w:rsidR="003C5296" w:rsidRPr="008179B1" w14:paraId="0E6E910B" w14:textId="77777777">
        <w:trPr>
          <w:trHeight w:val="360"/>
        </w:trPr>
        <w:tc>
          <w:tcPr>
            <w:tcW w:w="1890" w:type="dxa"/>
            <w:vAlign w:val="center"/>
          </w:tcPr>
          <w:p w14:paraId="61669B52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保管設備</w:t>
            </w:r>
          </w:p>
        </w:tc>
        <w:tc>
          <w:tcPr>
            <w:tcW w:w="6615" w:type="dxa"/>
            <w:gridSpan w:val="3"/>
            <w:vAlign w:val="center"/>
          </w:tcPr>
          <w:p w14:paraId="38617913" w14:textId="7934DEB0" w:rsidR="003C5296" w:rsidRPr="008179B1" w:rsidRDefault="003C5296" w:rsidP="001C7D9F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種別　　　　　</w:t>
            </w:r>
            <w:r w:rsidR="001C7D9F">
              <w:rPr>
                <w:rFonts w:ascii="BIZ UD明朝 Medium" w:eastAsia="BIZ UD明朝 Medium" w:hAnsi="BIZ UD明朝 Medium" w:hint="eastAsia"/>
              </w:rPr>
              <w:t>型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　、容量　　　　</w:t>
            </w:r>
            <w:r w:rsidR="001C7D9F">
              <w:rPr>
                <w:rFonts w:ascii="BIZ UD明朝 Medium" w:eastAsia="BIZ UD明朝 Medium" w:hAnsi="BIZ UD明朝 Medium" w:hint="eastAsia"/>
              </w:rPr>
              <w:t>ℓ</w:t>
            </w:r>
            <w:r w:rsidRPr="008179B1">
              <w:rPr>
                <w:rFonts w:ascii="BIZ UD明朝 Medium" w:eastAsia="BIZ UD明朝 Medium" w:hAnsi="BIZ UD明朝 Medium" w:hint="eastAsia"/>
              </w:rPr>
              <w:t>・ｍ</w:t>
            </w:r>
            <w:r w:rsidRPr="008179B1">
              <w:rPr>
                <w:rFonts w:ascii="BIZ UD明朝 Medium" w:eastAsia="BIZ UD明朝 Medium" w:hAnsi="BIZ UD明朝 Medium"/>
                <w:vertAlign w:val="superscript"/>
              </w:rPr>
              <w:t>3</w:t>
            </w:r>
            <w:r w:rsidRPr="008179B1">
              <w:rPr>
                <w:rFonts w:ascii="BIZ UD明朝 Medium" w:eastAsia="BIZ UD明朝 Medium" w:hAnsi="BIZ UD明朝 Medium" w:hint="eastAsia"/>
              </w:rPr>
              <w:t>、設置数　　　個・台</w:t>
            </w:r>
          </w:p>
        </w:tc>
      </w:tr>
      <w:tr w:rsidR="003C5296" w:rsidRPr="008179B1" w14:paraId="53AA04DF" w14:textId="77777777">
        <w:trPr>
          <w:trHeight w:val="360"/>
        </w:trPr>
        <w:tc>
          <w:tcPr>
            <w:tcW w:w="1890" w:type="dxa"/>
            <w:vAlign w:val="center"/>
          </w:tcPr>
          <w:p w14:paraId="42BEFCE2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粗大ごみ集積所</w:t>
            </w:r>
          </w:p>
        </w:tc>
        <w:tc>
          <w:tcPr>
            <w:tcW w:w="6615" w:type="dxa"/>
            <w:gridSpan w:val="3"/>
            <w:vAlign w:val="center"/>
          </w:tcPr>
          <w:p w14:paraId="33F8322F" w14:textId="77777777" w:rsidR="003C5296" w:rsidRPr="008179B1" w:rsidRDefault="003C5296">
            <w:pPr>
              <w:ind w:left="216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地</w:t>
            </w:r>
            <w:r w:rsidRPr="008179B1">
              <w:rPr>
                <w:rFonts w:ascii="BIZ UD明朝 Medium" w:eastAsia="BIZ UD明朝 Medium" w:hAnsi="BIZ UD明朝 Medium" w:hint="eastAsia"/>
                <w:spacing w:val="53"/>
              </w:rPr>
              <w:t>上・</w:t>
            </w:r>
            <w:r w:rsidRPr="008179B1">
              <w:rPr>
                <w:rFonts w:ascii="BIZ UD明朝 Medium" w:eastAsia="BIZ UD明朝 Medium" w:hAnsi="BIZ UD明朝 Medium" w:hint="eastAsia"/>
              </w:rPr>
              <w:t>地下　　　　　　階、　　　　　　　箇所、　　　　㎡</w:t>
            </w:r>
          </w:p>
        </w:tc>
      </w:tr>
      <w:tr w:rsidR="003C5296" w:rsidRPr="008179B1" w14:paraId="5C44962C" w14:textId="77777777">
        <w:trPr>
          <w:cantSplit/>
        </w:trPr>
        <w:tc>
          <w:tcPr>
            <w:tcW w:w="1890" w:type="dxa"/>
            <w:vAlign w:val="center"/>
          </w:tcPr>
          <w:p w14:paraId="3C89CA03" w14:textId="77777777" w:rsidR="003C5296" w:rsidRPr="008179B1" w:rsidRDefault="003C529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清掃車通行道路</w:t>
            </w:r>
          </w:p>
        </w:tc>
        <w:tc>
          <w:tcPr>
            <w:tcW w:w="2205" w:type="dxa"/>
            <w:vAlign w:val="center"/>
          </w:tcPr>
          <w:p w14:paraId="0D179741" w14:textId="4D34D423" w:rsidR="003C5296" w:rsidRPr="008179B1" w:rsidRDefault="003C5296" w:rsidP="001C7D9F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  <w:spacing w:val="53"/>
              </w:rPr>
              <w:t>公・</w:t>
            </w:r>
            <w:r w:rsidRPr="008179B1">
              <w:rPr>
                <w:rFonts w:ascii="BIZ UD明朝 Medium" w:eastAsia="BIZ UD明朝 Medium" w:hAnsi="BIZ UD明朝 Medium" w:hint="eastAsia"/>
              </w:rPr>
              <w:t>私道、</w:t>
            </w:r>
            <w:r w:rsidR="001C7D9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76DB2"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1050" w:type="dxa"/>
            <w:vAlign w:val="center"/>
          </w:tcPr>
          <w:p w14:paraId="5D125B00" w14:textId="77777777" w:rsidR="003C5296" w:rsidRPr="008179B1" w:rsidRDefault="003C5296">
            <w:pPr>
              <w:jc w:val="center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洗浄排水設備</w:t>
            </w:r>
          </w:p>
        </w:tc>
        <w:tc>
          <w:tcPr>
            <w:tcW w:w="3360" w:type="dxa"/>
            <w:vAlign w:val="center"/>
          </w:tcPr>
          <w:p w14:paraId="2439E64B" w14:textId="188F9AD5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洗浄　</w:t>
            </w:r>
            <w:r w:rsidR="001C7D9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箇所、排水　</w:t>
            </w:r>
            <w:r w:rsidR="001C7D9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箇所</w:t>
            </w:r>
          </w:p>
        </w:tc>
      </w:tr>
    </w:tbl>
    <w:p w14:paraId="4E420866" w14:textId="77777777" w:rsidR="003C5296" w:rsidRPr="008179B1" w:rsidRDefault="003C5296">
      <w:pPr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2205"/>
        <w:gridCol w:w="2205"/>
      </w:tblGrid>
      <w:tr w:rsidR="003C5296" w:rsidRPr="008179B1" w14:paraId="2983853B" w14:textId="77777777">
        <w:trPr>
          <w:cantSplit/>
          <w:trHeight w:val="360"/>
        </w:trPr>
        <w:tc>
          <w:tcPr>
            <w:tcW w:w="4095" w:type="dxa"/>
            <w:vMerge w:val="restart"/>
            <w:tcBorders>
              <w:top w:val="nil"/>
              <w:left w:val="nil"/>
            </w:tcBorders>
            <w:vAlign w:val="center"/>
          </w:tcPr>
          <w:p w14:paraId="564918E7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4410" w:type="dxa"/>
            <w:gridSpan w:val="2"/>
            <w:vAlign w:val="center"/>
          </w:tcPr>
          <w:p w14:paraId="4D4D4CAE" w14:textId="77777777" w:rsidR="003C5296" w:rsidRPr="008179B1" w:rsidRDefault="003C5296">
            <w:pPr>
              <w:jc w:val="center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受付欄</w:t>
            </w:r>
          </w:p>
        </w:tc>
      </w:tr>
      <w:tr w:rsidR="003C5296" w:rsidRPr="008179B1" w14:paraId="0068DB58" w14:textId="77777777">
        <w:trPr>
          <w:cantSplit/>
          <w:trHeight w:val="1178"/>
        </w:trPr>
        <w:tc>
          <w:tcPr>
            <w:tcW w:w="4095" w:type="dxa"/>
            <w:vMerge/>
            <w:tcBorders>
              <w:left w:val="nil"/>
              <w:bottom w:val="nil"/>
            </w:tcBorders>
            <w:vAlign w:val="center"/>
          </w:tcPr>
          <w:p w14:paraId="359AEFFE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</w:tcPr>
          <w:p w14:paraId="13F5A8A9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/>
              </w:rPr>
              <w:t>(</w:t>
            </w:r>
            <w:r w:rsidRPr="008179B1">
              <w:rPr>
                <w:rFonts w:ascii="BIZ UD明朝 Medium" w:eastAsia="BIZ UD明朝 Medium" w:hAnsi="BIZ UD明朝 Medium" w:hint="eastAsia"/>
              </w:rPr>
              <w:t>再利用</w:t>
            </w:r>
            <w:r w:rsidRPr="008179B1">
              <w:rPr>
                <w:rFonts w:ascii="BIZ UD明朝 Medium" w:eastAsia="BIZ UD明朝 Medium" w:hAnsi="BIZ UD明朝 Medium"/>
              </w:rPr>
              <w:t>)</w:t>
            </w:r>
          </w:p>
          <w:p w14:paraId="52541683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7EF0857D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6C3E0DCF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5" w:type="dxa"/>
          </w:tcPr>
          <w:p w14:paraId="23A4B2B7" w14:textId="77777777" w:rsidR="003C5296" w:rsidRPr="008179B1" w:rsidRDefault="003C5296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/>
              </w:rPr>
              <w:t>(</w:t>
            </w:r>
            <w:r w:rsidRPr="008179B1">
              <w:rPr>
                <w:rFonts w:ascii="BIZ UD明朝 Medium" w:eastAsia="BIZ UD明朝 Medium" w:hAnsi="BIZ UD明朝 Medium" w:hint="eastAsia"/>
              </w:rPr>
              <w:t>廃棄物</w:t>
            </w:r>
            <w:r w:rsidRPr="008179B1">
              <w:rPr>
                <w:rFonts w:ascii="BIZ UD明朝 Medium" w:eastAsia="BIZ UD明朝 Medium" w:hAnsi="BIZ UD明朝 Medium"/>
              </w:rPr>
              <w:t>)</w:t>
            </w:r>
          </w:p>
        </w:tc>
      </w:tr>
    </w:tbl>
    <w:p w14:paraId="51B36FAC" w14:textId="77777777" w:rsidR="003C5296" w:rsidRDefault="003C5296">
      <w:pPr>
        <w:spacing w:line="40" w:lineRule="exact"/>
        <w:rPr>
          <w:rFonts w:ascii="BIZ UD明朝 Medium" w:eastAsia="BIZ UD明朝 Medium" w:hAnsi="BIZ UD明朝 Medium"/>
        </w:rPr>
      </w:pPr>
    </w:p>
    <w:p w14:paraId="74AC054F" w14:textId="77777777" w:rsidR="00492CBC" w:rsidRDefault="00492CBC">
      <w:pPr>
        <w:spacing w:line="40" w:lineRule="exact"/>
        <w:rPr>
          <w:rFonts w:ascii="BIZ UD明朝 Medium" w:eastAsia="BIZ UD明朝 Medium" w:hAnsi="BIZ UD明朝 Medium"/>
        </w:rPr>
      </w:pPr>
    </w:p>
    <w:p w14:paraId="758F7F22" w14:textId="77777777" w:rsidR="00492CBC" w:rsidRDefault="00492CBC">
      <w:pPr>
        <w:spacing w:line="40" w:lineRule="exact"/>
        <w:rPr>
          <w:rFonts w:ascii="BIZ UD明朝 Medium" w:eastAsia="BIZ UD明朝 Medium" w:hAnsi="BIZ UD明朝 Medium"/>
        </w:rPr>
      </w:pPr>
    </w:p>
    <w:p w14:paraId="1C9C0BD3" w14:textId="77777777" w:rsidR="00492CBC" w:rsidRDefault="00492CBC">
      <w:pPr>
        <w:spacing w:line="40" w:lineRule="exact"/>
        <w:rPr>
          <w:rFonts w:ascii="BIZ UD明朝 Medium" w:eastAsia="BIZ UD明朝 Medium" w:hAnsi="BIZ UD明朝 Medium"/>
        </w:rPr>
      </w:pPr>
    </w:p>
    <w:bookmarkEnd w:id="0"/>
    <w:p w14:paraId="71062D9C" w14:textId="77777777" w:rsidR="00492CBC" w:rsidRDefault="00492CBC">
      <w:pPr>
        <w:spacing w:line="40" w:lineRule="exact"/>
        <w:rPr>
          <w:rFonts w:ascii="BIZ UD明朝 Medium" w:eastAsia="BIZ UD明朝 Medium" w:hAnsi="BIZ UD明朝 Medium"/>
        </w:rPr>
      </w:pPr>
    </w:p>
    <w:p w14:paraId="3D028032" w14:textId="77777777" w:rsidR="00492CBC" w:rsidRDefault="00492CBC">
      <w:pPr>
        <w:spacing w:line="40" w:lineRule="exact"/>
        <w:rPr>
          <w:rFonts w:ascii="BIZ UD明朝 Medium" w:eastAsia="BIZ UD明朝 Medium" w:hAnsi="BIZ UD明朝 Medium"/>
        </w:rPr>
      </w:pPr>
    </w:p>
    <w:p w14:paraId="34902034" w14:textId="77777777" w:rsidR="00492CBC" w:rsidRDefault="00492CBC">
      <w:pPr>
        <w:spacing w:line="40" w:lineRule="exact"/>
        <w:rPr>
          <w:rFonts w:ascii="BIZ UD明朝 Medium" w:eastAsia="BIZ UD明朝 Medium" w:hAnsi="BIZ UD明朝 Medium"/>
        </w:rPr>
      </w:pPr>
    </w:p>
    <w:p w14:paraId="0B6E1247" w14:textId="77777777" w:rsidR="00492CBC" w:rsidRDefault="00492CBC">
      <w:pPr>
        <w:spacing w:line="40" w:lineRule="exact"/>
        <w:rPr>
          <w:rFonts w:ascii="BIZ UD明朝 Medium" w:eastAsia="BIZ UD明朝 Medium" w:hAnsi="BIZ UD明朝 Medium"/>
        </w:rPr>
      </w:pPr>
    </w:p>
    <w:p w14:paraId="14CFFEA1" w14:textId="77777777" w:rsidR="00492CBC" w:rsidRDefault="00492CBC">
      <w:pPr>
        <w:spacing w:line="40" w:lineRule="exact"/>
        <w:rPr>
          <w:rFonts w:ascii="BIZ UD明朝 Medium" w:eastAsia="BIZ UD明朝 Medium" w:hAnsi="BIZ UD明朝 Medium"/>
        </w:rPr>
      </w:pPr>
    </w:p>
    <w:p w14:paraId="572EC519" w14:textId="419369B8" w:rsidR="00492CBC" w:rsidRDefault="00492CBC">
      <w:pPr>
        <w:spacing w:line="40" w:lineRule="exact"/>
        <w:rPr>
          <w:rFonts w:ascii="BIZ UD明朝 Medium" w:eastAsia="BIZ UD明朝 Medium" w:hAnsi="BIZ UD明朝 Medium"/>
        </w:rPr>
      </w:pPr>
    </w:p>
    <w:p w14:paraId="7F41A0C6" w14:textId="00EAB857" w:rsidR="00492CBC" w:rsidRPr="008179B1" w:rsidRDefault="0062638F" w:rsidP="00492CB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F7EF5" wp14:editId="112F6612">
                <wp:simplePos x="0" y="0"/>
                <wp:positionH relativeFrom="column">
                  <wp:posOffset>4082415</wp:posOffset>
                </wp:positionH>
                <wp:positionV relativeFrom="paragraph">
                  <wp:posOffset>102870</wp:posOffset>
                </wp:positionV>
                <wp:extent cx="1485900" cy="504825"/>
                <wp:effectExtent l="0" t="0" r="0" b="9525"/>
                <wp:wrapNone/>
                <wp:docPr id="2834038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DF4802" w14:textId="603EAA1C" w:rsidR="0062638F" w:rsidRPr="0062638F" w:rsidRDefault="0062638F" w:rsidP="0062638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62638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F7E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1.45pt;margin-top:8.1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" fillcolor="white [3201]" stroked="f" strokeweight=".5pt">
                <v:textbox>
                  <w:txbxContent>
                    <w:p w14:paraId="5CDF4802" w14:textId="603EAA1C" w:rsidR="0062638F" w:rsidRPr="0062638F" w:rsidRDefault="0062638F" w:rsidP="0062638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62638F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28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="00492CBC" w:rsidRPr="008179B1">
        <w:rPr>
          <w:rFonts w:ascii="BIZ UD明朝 Medium" w:eastAsia="BIZ UD明朝 Medium" w:hAnsi="BIZ UD明朝 Medium" w:hint="eastAsia"/>
        </w:rPr>
        <w:t>別記第</w:t>
      </w:r>
      <w:r w:rsidR="00492CBC" w:rsidRPr="008179B1">
        <w:rPr>
          <w:rFonts w:ascii="BIZ UD明朝 Medium" w:eastAsia="BIZ UD明朝 Medium" w:hAnsi="BIZ UD明朝 Medium"/>
        </w:rPr>
        <w:t>3</w:t>
      </w:r>
      <w:r w:rsidR="00492CBC" w:rsidRPr="008179B1">
        <w:rPr>
          <w:rFonts w:ascii="BIZ UD明朝 Medium" w:eastAsia="BIZ UD明朝 Medium" w:hAnsi="BIZ UD明朝 Medium" w:hint="eastAsia"/>
        </w:rPr>
        <w:t>号様式</w:t>
      </w:r>
      <w:r w:rsidR="00492CBC" w:rsidRPr="008179B1">
        <w:rPr>
          <w:rFonts w:ascii="BIZ UD明朝 Medium" w:eastAsia="BIZ UD明朝 Medium" w:hAnsi="BIZ UD明朝 Medium"/>
        </w:rPr>
        <w:t>(</w:t>
      </w:r>
      <w:r w:rsidR="00492CBC" w:rsidRPr="008179B1">
        <w:rPr>
          <w:rFonts w:ascii="BIZ UD明朝 Medium" w:eastAsia="BIZ UD明朝 Medium" w:hAnsi="BIZ UD明朝 Medium" w:hint="eastAsia"/>
        </w:rPr>
        <w:t>第</w:t>
      </w:r>
      <w:r w:rsidR="00492CBC" w:rsidRPr="008179B1">
        <w:rPr>
          <w:rFonts w:ascii="BIZ UD明朝 Medium" w:eastAsia="BIZ UD明朝 Medium" w:hAnsi="BIZ UD明朝 Medium"/>
        </w:rPr>
        <w:t>25</w:t>
      </w:r>
      <w:r w:rsidR="00492CBC" w:rsidRPr="008179B1">
        <w:rPr>
          <w:rFonts w:ascii="BIZ UD明朝 Medium" w:eastAsia="BIZ UD明朝 Medium" w:hAnsi="BIZ UD明朝 Medium" w:hint="eastAsia"/>
        </w:rPr>
        <w:t>条、第</w:t>
      </w:r>
      <w:r w:rsidR="00492CBC" w:rsidRPr="008179B1">
        <w:rPr>
          <w:rFonts w:ascii="BIZ UD明朝 Medium" w:eastAsia="BIZ UD明朝 Medium" w:hAnsi="BIZ UD明朝 Medium"/>
        </w:rPr>
        <w:t>49</w:t>
      </w:r>
      <w:r w:rsidR="00492CBC" w:rsidRPr="008179B1">
        <w:rPr>
          <w:rFonts w:ascii="BIZ UD明朝 Medium" w:eastAsia="BIZ UD明朝 Medium" w:hAnsi="BIZ UD明朝 Medium" w:hint="eastAsia"/>
        </w:rPr>
        <w:t>条関係</w:t>
      </w:r>
      <w:r w:rsidR="00492CBC" w:rsidRPr="008179B1">
        <w:rPr>
          <w:rFonts w:ascii="BIZ UD明朝 Medium" w:eastAsia="BIZ UD明朝 Medium" w:hAnsi="BIZ UD明朝 Medium"/>
        </w:rPr>
        <w:t>)</w:t>
      </w:r>
    </w:p>
    <w:p w14:paraId="13C1CF35" w14:textId="75783487" w:rsidR="00492CBC" w:rsidRPr="008179B1" w:rsidRDefault="00492CBC" w:rsidP="00492CBC">
      <w:pPr>
        <w:ind w:left="2150" w:right="2150"/>
        <w:jc w:val="distribute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  <w:spacing w:val="53"/>
        </w:rPr>
        <w:t>再利用対象物保管場所設置</w:t>
      </w:r>
      <w:r w:rsidRPr="008179B1">
        <w:rPr>
          <w:rFonts w:ascii="BIZ UD明朝 Medium" w:eastAsia="BIZ UD明朝 Medium" w:hAnsi="BIZ UD明朝 Medium" w:hint="eastAsia"/>
        </w:rPr>
        <w:t>届兼廃棄物保管場所等設置届</w:t>
      </w:r>
    </w:p>
    <w:p w14:paraId="0D36E0B9" w14:textId="77777777" w:rsidR="00492CBC" w:rsidRPr="008179B1" w:rsidRDefault="00492CBC" w:rsidP="00492CBC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p w14:paraId="0D57E317" w14:textId="4DADCF32" w:rsidR="00492CBC" w:rsidRPr="008179B1" w:rsidRDefault="0062638F" w:rsidP="00492CBC">
      <w:pPr>
        <w:spacing w:line="24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492CBC" w:rsidRPr="008179B1">
        <w:rPr>
          <w:rFonts w:ascii="BIZ UD明朝 Medium" w:eastAsia="BIZ UD明朝 Medium" w:hAnsi="BIZ UD明朝 Medium" w:hint="eastAsia"/>
        </w:rPr>
        <w:t xml:space="preserve">　　</w:t>
      </w:r>
      <w:r w:rsidRPr="0062638F">
        <w:rPr>
          <w:rFonts w:ascii="BIZ UD明朝 Medium" w:eastAsia="BIZ UD明朝 Medium" w:hAnsi="BIZ UD明朝 Medium" w:hint="eastAsia"/>
          <w:color w:val="FF0000"/>
        </w:rPr>
        <w:t>〇〇</w:t>
      </w:r>
      <w:r w:rsidR="00492CBC" w:rsidRPr="008179B1">
        <w:rPr>
          <w:rFonts w:ascii="BIZ UD明朝 Medium" w:eastAsia="BIZ UD明朝 Medium" w:hAnsi="BIZ UD明朝 Medium" w:hint="eastAsia"/>
        </w:rPr>
        <w:t xml:space="preserve">年　　</w:t>
      </w:r>
      <w:r w:rsidRPr="0062638F">
        <w:rPr>
          <w:rFonts w:ascii="BIZ UD明朝 Medium" w:eastAsia="BIZ UD明朝 Medium" w:hAnsi="BIZ UD明朝 Medium" w:hint="eastAsia"/>
          <w:color w:val="FF0000"/>
        </w:rPr>
        <w:t>〇〇</w:t>
      </w:r>
      <w:r w:rsidR="00492CBC" w:rsidRPr="008179B1">
        <w:rPr>
          <w:rFonts w:ascii="BIZ UD明朝 Medium" w:eastAsia="BIZ UD明朝 Medium" w:hAnsi="BIZ UD明朝 Medium" w:hint="eastAsia"/>
        </w:rPr>
        <w:t xml:space="preserve">月　　</w:t>
      </w:r>
      <w:r w:rsidRPr="0062638F">
        <w:rPr>
          <w:rFonts w:ascii="BIZ UD明朝 Medium" w:eastAsia="BIZ UD明朝 Medium" w:hAnsi="BIZ UD明朝 Medium" w:hint="eastAsia"/>
          <w:color w:val="FF0000"/>
        </w:rPr>
        <w:t>〇〇</w:t>
      </w:r>
      <w:r w:rsidR="00492CBC" w:rsidRPr="008179B1">
        <w:rPr>
          <w:rFonts w:ascii="BIZ UD明朝 Medium" w:eastAsia="BIZ UD明朝 Medium" w:hAnsi="BIZ UD明朝 Medium" w:hint="eastAsia"/>
        </w:rPr>
        <w:t>日</w:t>
      </w:r>
    </w:p>
    <w:p w14:paraId="7FAFA093" w14:textId="77777777" w:rsidR="00492CBC" w:rsidRPr="008179B1" w:rsidRDefault="00492CBC" w:rsidP="00492CBC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p w14:paraId="0FB02296" w14:textId="77777777" w:rsidR="00492CBC" w:rsidRPr="008179B1" w:rsidRDefault="00492CBC" w:rsidP="00492CBC">
      <w:pPr>
        <w:spacing w:line="240" w:lineRule="exact"/>
        <w:ind w:left="420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>荒川区長　殿</w:t>
      </w:r>
    </w:p>
    <w:p w14:paraId="732B9FA4" w14:textId="77777777" w:rsidR="00492CBC" w:rsidRPr="008179B1" w:rsidRDefault="00492CBC" w:rsidP="00492CBC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p w14:paraId="6B985DE5" w14:textId="3E25CDD0" w:rsidR="00492CBC" w:rsidRPr="008179B1" w:rsidRDefault="00492CBC" w:rsidP="00492CBC">
      <w:pPr>
        <w:pStyle w:val="0220"/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/>
        </w:rPr>
        <w:t>(</w:t>
      </w:r>
      <w:r w:rsidRPr="008179B1">
        <w:rPr>
          <w:rFonts w:ascii="BIZ UD明朝 Medium" w:eastAsia="BIZ UD明朝 Medium" w:hAnsi="BIZ UD明朝 Medium" w:hint="eastAsia"/>
        </w:rPr>
        <w:t>建設者</w:t>
      </w:r>
      <w:r w:rsidRPr="008179B1">
        <w:rPr>
          <w:rFonts w:ascii="BIZ UD明朝 Medium" w:eastAsia="BIZ UD明朝 Medium" w:hAnsi="BIZ UD明朝 Medium"/>
        </w:rPr>
        <w:t>)</w:t>
      </w:r>
      <w:r w:rsidRPr="008179B1">
        <w:rPr>
          <w:rFonts w:ascii="BIZ UD明朝 Medium" w:eastAsia="BIZ UD明朝 Medium" w:hAnsi="BIZ UD明朝 Medium" w:hint="eastAsia"/>
        </w:rPr>
        <w:t>住所</w:t>
      </w:r>
      <w:r w:rsidR="0062638F">
        <w:rPr>
          <w:rFonts w:ascii="BIZ UD明朝 Medium" w:eastAsia="BIZ UD明朝 Medium" w:hAnsi="BIZ UD明朝 Medium" w:hint="eastAsia"/>
        </w:rPr>
        <w:t xml:space="preserve"> </w:t>
      </w:r>
      <w:r w:rsidR="0062638F" w:rsidRPr="00FA392D">
        <w:rPr>
          <w:rFonts w:ascii="BIZ UD明朝 Medium" w:eastAsia="BIZ UD明朝 Medium" w:hAnsi="BIZ UD明朝 Medium" w:hint="eastAsia"/>
          <w:color w:val="FF0000"/>
        </w:rPr>
        <w:t>東京都荒川区町屋5-9-1</w:t>
      </w:r>
    </w:p>
    <w:p w14:paraId="4F571C31" w14:textId="38C19296" w:rsidR="00492CBC" w:rsidRPr="008179B1" w:rsidRDefault="00492CBC" w:rsidP="00492CBC">
      <w:pPr>
        <w:pStyle w:val="0220"/>
        <w:spacing w:line="24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氏名</w:t>
      </w:r>
      <w:r w:rsidR="0062638F">
        <w:rPr>
          <w:rFonts w:ascii="BIZ UD明朝 Medium" w:eastAsia="BIZ UD明朝 Medium" w:hAnsi="BIZ UD明朝 Medium" w:hint="eastAsia"/>
        </w:rPr>
        <w:t xml:space="preserve">　　</w:t>
      </w:r>
      <w:r w:rsidR="0062638F" w:rsidRPr="00FA392D">
        <w:rPr>
          <w:rFonts w:ascii="BIZ UD明朝 Medium" w:eastAsia="BIZ UD明朝 Medium" w:hAnsi="BIZ UD明朝 Medium" w:hint="eastAsia"/>
          <w:color w:val="FF0000"/>
        </w:rPr>
        <w:t>荒川　廃棄物</w:t>
      </w:r>
      <w:r w:rsidR="0062638F">
        <w:rPr>
          <w:rFonts w:ascii="BIZ UD明朝 Medium" w:eastAsia="BIZ UD明朝 Medium" w:hAnsi="BIZ UD明朝 Medium" w:hint="eastAsia"/>
        </w:rPr>
        <w:t xml:space="preserve">　　　</w:t>
      </w:r>
    </w:p>
    <w:p w14:paraId="5BE16355" w14:textId="368A7713" w:rsidR="00492CBC" w:rsidRPr="008179B1" w:rsidRDefault="00492CBC" w:rsidP="00492CBC">
      <w:pPr>
        <w:pStyle w:val="0220"/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>電話番号</w:t>
      </w:r>
      <w:r w:rsidR="0062638F">
        <w:rPr>
          <w:rFonts w:ascii="BIZ UD明朝 Medium" w:eastAsia="BIZ UD明朝 Medium" w:hAnsi="BIZ UD明朝 Medium" w:hint="eastAsia"/>
        </w:rPr>
        <w:t xml:space="preserve">　　</w:t>
      </w:r>
      <w:r w:rsidR="0062638F" w:rsidRPr="00FA392D">
        <w:rPr>
          <w:rFonts w:ascii="BIZ UD明朝 Medium" w:eastAsia="BIZ UD明朝 Medium" w:hAnsi="BIZ UD明朝 Medium" w:hint="eastAsia"/>
          <w:color w:val="FF0000"/>
        </w:rPr>
        <w:t>03</w:t>
      </w:r>
      <w:r w:rsidRPr="00FA392D">
        <w:rPr>
          <w:rFonts w:ascii="BIZ UD明朝 Medium" w:eastAsia="BIZ UD明朝 Medium" w:hAnsi="BIZ UD明朝 Medium"/>
          <w:color w:val="FF0000"/>
        </w:rPr>
        <w:t>(</w:t>
      </w:r>
      <w:r w:rsidR="0062638F" w:rsidRPr="00FA392D">
        <w:rPr>
          <w:rFonts w:ascii="BIZ UD明朝 Medium" w:eastAsia="BIZ UD明朝 Medium" w:hAnsi="BIZ UD明朝 Medium" w:hint="eastAsia"/>
          <w:color w:val="FF0000"/>
        </w:rPr>
        <w:t>3892</w:t>
      </w:r>
      <w:r w:rsidRPr="00FA392D">
        <w:rPr>
          <w:rFonts w:ascii="BIZ UD明朝 Medium" w:eastAsia="BIZ UD明朝 Medium" w:hAnsi="BIZ UD明朝 Medium"/>
          <w:color w:val="FF0000"/>
        </w:rPr>
        <w:t>)</w:t>
      </w:r>
      <w:r w:rsidR="0062638F" w:rsidRPr="00FA392D">
        <w:rPr>
          <w:rFonts w:ascii="BIZ UD明朝 Medium" w:eastAsia="BIZ UD明朝 Medium" w:hAnsi="BIZ UD明朝 Medium" w:hint="eastAsia"/>
          <w:color w:val="FF0000"/>
        </w:rPr>
        <w:t>4671</w:t>
      </w:r>
      <w:r w:rsidR="0062638F">
        <w:rPr>
          <w:rFonts w:ascii="BIZ UD明朝 Medium" w:eastAsia="BIZ UD明朝 Medium" w:hAnsi="BIZ UD明朝 Medium" w:hint="eastAsia"/>
        </w:rPr>
        <w:t xml:space="preserve">　</w:t>
      </w:r>
    </w:p>
    <w:p w14:paraId="70ACA46B" w14:textId="0C492BA7" w:rsidR="00492CBC" w:rsidRPr="008179B1" w:rsidRDefault="00492CBC" w:rsidP="00492CBC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1365"/>
        <w:gridCol w:w="2415"/>
      </w:tblGrid>
      <w:tr w:rsidR="00492CBC" w:rsidRPr="008179B1" w14:paraId="549AA562" w14:textId="77777777" w:rsidTr="00E5680F">
        <w:tc>
          <w:tcPr>
            <w:tcW w:w="4725" w:type="dxa"/>
            <w:vAlign w:val="center"/>
          </w:tcPr>
          <w:p w14:paraId="2A2C9655" w14:textId="6827B2B7" w:rsidR="00492CBC" w:rsidRPr="008179B1" w:rsidRDefault="00492CBC" w:rsidP="00E5680F">
            <w:pPr>
              <w:spacing w:line="240" w:lineRule="exact"/>
              <w:ind w:left="321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荒川区廃棄物の処理及び再利用に関する条例</w:t>
            </w:r>
          </w:p>
        </w:tc>
        <w:tc>
          <w:tcPr>
            <w:tcW w:w="1365" w:type="dxa"/>
            <w:vAlign w:val="center"/>
          </w:tcPr>
          <w:p w14:paraId="0B8FFF4B" w14:textId="77777777" w:rsidR="00492CBC" w:rsidRPr="008179B1" w:rsidRDefault="00492CBC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第</w:t>
            </w:r>
            <w:r w:rsidRPr="008179B1">
              <w:rPr>
                <w:rFonts w:ascii="BIZ UD明朝 Medium" w:eastAsia="BIZ UD明朝 Medium" w:hAnsi="BIZ UD明朝 Medium"/>
              </w:rPr>
              <w:t>34</w:t>
            </w:r>
            <w:r w:rsidRPr="008179B1">
              <w:rPr>
                <w:rFonts w:ascii="BIZ UD明朝 Medium" w:eastAsia="BIZ UD明朝 Medium" w:hAnsi="BIZ UD明朝 Medium" w:hint="eastAsia"/>
              </w:rPr>
              <w:t>条第</w:t>
            </w:r>
            <w:r w:rsidRPr="008179B1">
              <w:rPr>
                <w:rFonts w:ascii="BIZ UD明朝 Medium" w:eastAsia="BIZ UD明朝 Medium" w:hAnsi="BIZ UD明朝 Medium"/>
              </w:rPr>
              <w:t>1</w:t>
            </w:r>
            <w:r w:rsidRPr="008179B1">
              <w:rPr>
                <w:rFonts w:ascii="BIZ UD明朝 Medium" w:eastAsia="BIZ UD明朝 Medium" w:hAnsi="BIZ UD明朝 Medium" w:hint="eastAsia"/>
              </w:rPr>
              <w:t>項</w:t>
            </w:r>
          </w:p>
          <w:p w14:paraId="2E418D81" w14:textId="77777777" w:rsidR="00492CBC" w:rsidRPr="008179B1" w:rsidRDefault="00492CBC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第</w:t>
            </w:r>
            <w:r w:rsidRPr="008179B1">
              <w:rPr>
                <w:rFonts w:ascii="BIZ UD明朝 Medium" w:eastAsia="BIZ UD明朝 Medium" w:hAnsi="BIZ UD明朝 Medium"/>
              </w:rPr>
              <w:t>52</w:t>
            </w:r>
            <w:r w:rsidRPr="008179B1">
              <w:rPr>
                <w:rFonts w:ascii="BIZ UD明朝 Medium" w:eastAsia="BIZ UD明朝 Medium" w:hAnsi="BIZ UD明朝 Medium" w:hint="eastAsia"/>
              </w:rPr>
              <w:t>条第</w:t>
            </w:r>
            <w:r w:rsidRPr="008179B1">
              <w:rPr>
                <w:rFonts w:ascii="BIZ UD明朝 Medium" w:eastAsia="BIZ UD明朝 Medium" w:hAnsi="BIZ UD明朝 Medium"/>
              </w:rPr>
              <w:t>6</w:t>
            </w:r>
            <w:r w:rsidRPr="008179B1">
              <w:rPr>
                <w:rFonts w:ascii="BIZ UD明朝 Medium" w:eastAsia="BIZ UD明朝 Medium" w:hAnsi="BIZ UD明朝 Medium" w:hint="eastAsia"/>
              </w:rPr>
              <w:t>項</w:t>
            </w:r>
          </w:p>
          <w:p w14:paraId="23DE5C9D" w14:textId="77777777" w:rsidR="00492CBC" w:rsidRPr="008179B1" w:rsidRDefault="00492CBC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第</w:t>
            </w:r>
            <w:r w:rsidRPr="008179B1">
              <w:rPr>
                <w:rFonts w:ascii="BIZ UD明朝 Medium" w:eastAsia="BIZ UD明朝 Medium" w:hAnsi="BIZ UD明朝 Medium"/>
              </w:rPr>
              <w:t>52</w:t>
            </w:r>
            <w:r w:rsidRPr="008179B1">
              <w:rPr>
                <w:rFonts w:ascii="BIZ UD明朝 Medium" w:eastAsia="BIZ UD明朝 Medium" w:hAnsi="BIZ UD明朝 Medium" w:hint="eastAsia"/>
              </w:rPr>
              <w:t>条の</w:t>
            </w:r>
            <w:r w:rsidRPr="008179B1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2415" w:type="dxa"/>
            <w:vAlign w:val="center"/>
          </w:tcPr>
          <w:p w14:paraId="2493C934" w14:textId="77777777" w:rsidR="00492CBC" w:rsidRPr="008179B1" w:rsidRDefault="00492CBC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の規定により、次のと</w:t>
            </w:r>
          </w:p>
        </w:tc>
      </w:tr>
    </w:tbl>
    <w:p w14:paraId="4BC7841B" w14:textId="77777777" w:rsidR="00492CBC" w:rsidRPr="008179B1" w:rsidRDefault="00492CBC" w:rsidP="00492CBC">
      <w:pPr>
        <w:ind w:left="210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>おり届け出ます。</w:t>
      </w:r>
    </w:p>
    <w:p w14:paraId="4023E20A" w14:textId="77777777" w:rsidR="00492CBC" w:rsidRPr="008179B1" w:rsidRDefault="00492CBC" w:rsidP="00492CBC">
      <w:pPr>
        <w:spacing w:line="240" w:lineRule="exact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 w:hint="eastAsia"/>
        </w:rPr>
        <w:t xml:space="preserve">　</w:t>
      </w:r>
    </w:p>
    <w:p w14:paraId="3BA3787E" w14:textId="7532EF93" w:rsidR="00492CBC" w:rsidRPr="008179B1" w:rsidRDefault="001C7D9F" w:rsidP="00492CBC">
      <w:pPr>
        <w:ind w:left="21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7DDD3E" wp14:editId="6CFAD121">
                <wp:simplePos x="0" y="0"/>
                <wp:positionH relativeFrom="column">
                  <wp:posOffset>3552190</wp:posOffset>
                </wp:positionH>
                <wp:positionV relativeFrom="paragraph">
                  <wp:posOffset>592455</wp:posOffset>
                </wp:positionV>
                <wp:extent cx="2562225" cy="276225"/>
                <wp:effectExtent l="0" t="0" r="28575" b="28575"/>
                <wp:wrapNone/>
                <wp:docPr id="110097869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04840" w14:textId="2668D8EB" w:rsidR="001C7D9F" w:rsidRPr="00CA3AC5" w:rsidRDefault="001C7D9F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CA3AC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工事業者が決まっていない場合「未定」と記入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DD3E" id="テキスト ボックス 9" o:spid="_x0000_s1027" type="#_x0000_t202" style="position:absolute;left:0;text-align:left;margin-left:279.7pt;margin-top:46.65pt;width:201.7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" fillcolor="white [3201]" strokeweight=".5pt">
                <v:textbox>
                  <w:txbxContent>
                    <w:p w14:paraId="62B04840" w14:textId="2668D8EB" w:rsidR="001C7D9F" w:rsidRPr="00CA3AC5" w:rsidRDefault="001C7D9F">
                      <w:pPr>
                        <w:rPr>
                          <w:sz w:val="18"/>
                          <w:szCs w:val="16"/>
                        </w:rPr>
                      </w:pPr>
                      <w:r w:rsidRPr="00CA3AC5">
                        <w:rPr>
                          <w:rFonts w:hint="eastAsia"/>
                          <w:sz w:val="18"/>
                          <w:szCs w:val="16"/>
                        </w:rPr>
                        <w:t>工事業者が決まっていない場合「未定」と記入</w:t>
                      </w:r>
                    </w:p>
                  </w:txbxContent>
                </v:textbox>
              </v:shape>
            </w:pict>
          </mc:Fallback>
        </mc:AlternateContent>
      </w:r>
      <w:r w:rsidR="00492CBC" w:rsidRPr="008179B1">
        <w:rPr>
          <w:rFonts w:ascii="BIZ UD明朝 Medium" w:eastAsia="BIZ UD明朝 Medium" w:hAnsi="BIZ UD明朝 Medium"/>
        </w:rPr>
        <w:t>1</w:t>
      </w:r>
      <w:r w:rsidR="00492CBC" w:rsidRPr="008179B1">
        <w:rPr>
          <w:rFonts w:ascii="BIZ UD明朝 Medium" w:eastAsia="BIZ UD明朝 Medium" w:hAnsi="BIZ UD明朝 Medium" w:hint="eastAsia"/>
        </w:rPr>
        <w:t xml:space="preserve">　建築物の概要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205"/>
        <w:gridCol w:w="840"/>
        <w:gridCol w:w="1365"/>
        <w:gridCol w:w="2205"/>
      </w:tblGrid>
      <w:tr w:rsidR="001C7D9F" w:rsidRPr="008179B1" w14:paraId="447C3AC1" w14:textId="77777777" w:rsidTr="001C7D9F">
        <w:trPr>
          <w:cantSplit/>
          <w:trHeight w:val="600"/>
        </w:trPr>
        <w:tc>
          <w:tcPr>
            <w:tcW w:w="1890" w:type="dxa"/>
            <w:vAlign w:val="center"/>
          </w:tcPr>
          <w:p w14:paraId="095251F8" w14:textId="42367101" w:rsidR="001C7D9F" w:rsidRPr="008179B1" w:rsidRDefault="001C7D9F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設計者</w:t>
            </w:r>
          </w:p>
        </w:tc>
        <w:tc>
          <w:tcPr>
            <w:tcW w:w="6615" w:type="dxa"/>
            <w:gridSpan w:val="4"/>
            <w:vAlign w:val="center"/>
          </w:tcPr>
          <w:p w14:paraId="6C3B40FB" w14:textId="77777777" w:rsidR="001C7D9F" w:rsidRPr="008179B1" w:rsidRDefault="001C7D9F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住所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2638F">
              <w:rPr>
                <w:rFonts w:ascii="BIZ UD明朝 Medium" w:eastAsia="BIZ UD明朝 Medium" w:hAnsi="BIZ UD明朝 Medium" w:hint="eastAsia"/>
                <w:color w:val="FF0000"/>
              </w:rPr>
              <w:t>東京都荒川区荒川1丁目1-1</w:t>
            </w:r>
          </w:p>
          <w:p w14:paraId="53F3A134" w14:textId="24B1FDE4" w:rsidR="001C7D9F" w:rsidRPr="008179B1" w:rsidRDefault="001C7D9F" w:rsidP="001C7D9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氏名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2638F">
              <w:rPr>
                <w:rFonts w:ascii="BIZ UD明朝 Medium" w:eastAsia="BIZ UD明朝 Medium" w:hAnsi="BIZ UD明朝 Medium" w:hint="eastAsia"/>
                <w:color w:val="FF0000"/>
              </w:rPr>
              <w:t>荒川　保健所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03</w:t>
            </w:r>
            <w:r w:rsidRPr="005443EC">
              <w:rPr>
                <w:rFonts w:ascii="BIZ UD明朝 Medium" w:eastAsia="BIZ UD明朝 Medium" w:hAnsi="BIZ UD明朝 Medium"/>
                <w:color w:val="FF0000"/>
              </w:rPr>
              <w:t>(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3802</w:t>
            </w:r>
            <w:r w:rsidRPr="005443EC">
              <w:rPr>
                <w:rFonts w:ascii="BIZ UD明朝 Medium" w:eastAsia="BIZ UD明朝 Medium" w:hAnsi="BIZ UD明朝 Medium"/>
                <w:color w:val="FF0000"/>
              </w:rPr>
              <w:t>)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3111</w:t>
            </w:r>
          </w:p>
        </w:tc>
      </w:tr>
      <w:tr w:rsidR="001C7D9F" w:rsidRPr="008179B1" w14:paraId="38DB17A4" w14:textId="77777777" w:rsidTr="008D305A">
        <w:trPr>
          <w:cantSplit/>
          <w:trHeight w:val="600"/>
        </w:trPr>
        <w:tc>
          <w:tcPr>
            <w:tcW w:w="1890" w:type="dxa"/>
            <w:vAlign w:val="center"/>
          </w:tcPr>
          <w:p w14:paraId="6CE6E968" w14:textId="676F116D" w:rsidR="001C7D9F" w:rsidRPr="008179B1" w:rsidRDefault="001C7D9F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工事施工者</w:t>
            </w:r>
          </w:p>
        </w:tc>
        <w:tc>
          <w:tcPr>
            <w:tcW w:w="6615" w:type="dxa"/>
            <w:gridSpan w:val="4"/>
            <w:vAlign w:val="center"/>
          </w:tcPr>
          <w:p w14:paraId="34C4C737" w14:textId="2B9C50AF" w:rsidR="001C7D9F" w:rsidRPr="008179B1" w:rsidRDefault="001C7D9F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1A19D9" wp14:editId="3A9D90F9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75565</wp:posOffset>
                      </wp:positionV>
                      <wp:extent cx="981075" cy="45085"/>
                      <wp:effectExtent l="38100" t="38100" r="28575" b="88265"/>
                      <wp:wrapNone/>
                      <wp:docPr id="362789035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107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F8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margin-left:110.85pt;margin-top:5.95pt;width:77.25pt;height:3.5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" strokecolor="#4579b8 [3044]">
                      <v:stroke endarrow="block"/>
                    </v:shape>
                  </w:pict>
                </mc:Fallback>
              </mc:AlternateContent>
            </w:r>
            <w:r w:rsidRPr="008179B1">
              <w:rPr>
                <w:rFonts w:ascii="BIZ UD明朝 Medium" w:eastAsia="BIZ UD明朝 Medium" w:hAnsi="BIZ UD明朝 Medium" w:hint="eastAsia"/>
              </w:rPr>
              <w:t>住所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東京都西尾久1-1-1</w:t>
            </w:r>
          </w:p>
          <w:p w14:paraId="3DF9F28E" w14:textId="290060D2" w:rsidR="001C7D9F" w:rsidRPr="008179B1" w:rsidRDefault="001C7D9F" w:rsidP="001C7D9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氏名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建設事務所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03</w:t>
            </w:r>
            <w:r w:rsidRPr="005443EC">
              <w:rPr>
                <w:rFonts w:ascii="BIZ UD明朝 Medium" w:eastAsia="BIZ UD明朝 Medium" w:hAnsi="BIZ UD明朝 Medium"/>
                <w:color w:val="FF0000"/>
              </w:rPr>
              <w:t>(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3802</w:t>
            </w:r>
            <w:r w:rsidRPr="005443EC">
              <w:rPr>
                <w:rFonts w:ascii="BIZ UD明朝 Medium" w:eastAsia="BIZ UD明朝 Medium" w:hAnsi="BIZ UD明朝 Medium"/>
                <w:color w:val="FF0000"/>
              </w:rPr>
              <w:t>)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3112</w:t>
            </w:r>
          </w:p>
        </w:tc>
      </w:tr>
      <w:tr w:rsidR="00492CBC" w:rsidRPr="008179B1" w14:paraId="33CFADC8" w14:textId="77777777" w:rsidTr="001C7D9F">
        <w:trPr>
          <w:trHeight w:val="360"/>
        </w:trPr>
        <w:tc>
          <w:tcPr>
            <w:tcW w:w="1890" w:type="dxa"/>
            <w:vAlign w:val="center"/>
          </w:tcPr>
          <w:p w14:paraId="4826B130" w14:textId="40AB1F0A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建築物の所在地</w:t>
            </w:r>
          </w:p>
        </w:tc>
        <w:tc>
          <w:tcPr>
            <w:tcW w:w="6615" w:type="dxa"/>
            <w:gridSpan w:val="4"/>
            <w:vAlign w:val="center"/>
          </w:tcPr>
          <w:p w14:paraId="0F686AA3" w14:textId="08C5E985" w:rsidR="00492CBC" w:rsidRPr="008179B1" w:rsidRDefault="00492CBC" w:rsidP="00E5680F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荒川区町屋6丁目18-1</w:t>
            </w:r>
          </w:p>
        </w:tc>
      </w:tr>
      <w:tr w:rsidR="00492CBC" w:rsidRPr="008179B1" w14:paraId="5C570F11" w14:textId="77777777" w:rsidTr="001C7D9F">
        <w:trPr>
          <w:trHeight w:val="360"/>
        </w:trPr>
        <w:tc>
          <w:tcPr>
            <w:tcW w:w="1890" w:type="dxa"/>
            <w:vAlign w:val="center"/>
          </w:tcPr>
          <w:p w14:paraId="414A9ED5" w14:textId="11D0886B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建築物の名称</w:t>
            </w:r>
          </w:p>
        </w:tc>
        <w:tc>
          <w:tcPr>
            <w:tcW w:w="6615" w:type="dxa"/>
            <w:gridSpan w:val="4"/>
            <w:vAlign w:val="center"/>
          </w:tcPr>
          <w:p w14:paraId="66BC2EAA" w14:textId="690BBDA7" w:rsidR="00492CBC" w:rsidRPr="008179B1" w:rsidRDefault="00CA3AC5" w:rsidP="00E5680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77AEAD" wp14:editId="29E003A8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34925</wp:posOffset>
                      </wp:positionV>
                      <wp:extent cx="914400" cy="257175"/>
                      <wp:effectExtent l="0" t="0" r="19685" b="28575"/>
                      <wp:wrapNone/>
                      <wp:docPr id="128138967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F1F6B8" w14:textId="3BF71095" w:rsidR="00CA3AC5" w:rsidRPr="00CA3AC5" w:rsidRDefault="00CA3AC5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A3AC5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決まっていない場合「仮称」と記入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7AEAD" id="テキスト ボックス 11" o:spid="_x0000_s1028" type="#_x0000_t202" style="position:absolute;left:0;text-align:left;margin-left:184pt;margin-top:2.75pt;width:1in;height:20.2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" fillcolor="white [3201]" strokeweight=".5pt">
                      <v:textbox>
                        <w:txbxContent>
                          <w:p w14:paraId="17F1F6B8" w14:textId="3BF71095" w:rsidR="00CA3AC5" w:rsidRPr="00CA3AC5" w:rsidRDefault="00CA3AC5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CA3AC5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決まっていない場合「仮称」と記入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（仮称）荒川清掃リサイクル事務所新築工事</w:t>
            </w:r>
          </w:p>
        </w:tc>
      </w:tr>
      <w:tr w:rsidR="00492CBC" w:rsidRPr="008179B1" w14:paraId="293DD264" w14:textId="77777777" w:rsidTr="001C7D9F">
        <w:trPr>
          <w:trHeight w:val="360"/>
        </w:trPr>
        <w:tc>
          <w:tcPr>
            <w:tcW w:w="1890" w:type="dxa"/>
            <w:vAlign w:val="center"/>
          </w:tcPr>
          <w:p w14:paraId="12E9DAD1" w14:textId="77777777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建築物の用途</w:t>
            </w:r>
          </w:p>
        </w:tc>
        <w:tc>
          <w:tcPr>
            <w:tcW w:w="6615" w:type="dxa"/>
            <w:gridSpan w:val="4"/>
            <w:vAlign w:val="center"/>
          </w:tcPr>
          <w:p w14:paraId="307C3D06" w14:textId="5B99CC03" w:rsidR="00492CBC" w:rsidRPr="008179B1" w:rsidRDefault="00FA392D" w:rsidP="00E5680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16F9C6" wp14:editId="74B96F31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206375</wp:posOffset>
                      </wp:positionV>
                      <wp:extent cx="914400" cy="276225"/>
                      <wp:effectExtent l="0" t="0" r="19685" b="28575"/>
                      <wp:wrapNone/>
                      <wp:docPr id="148628219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7140F8" w14:textId="2ED3F27A" w:rsidR="00CA3AC5" w:rsidRPr="00FA392D" w:rsidRDefault="00CA3AC5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FA392D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事務所・店舗棟併設の場合はそれぞれ記入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6F9C6" id="テキスト ボックス 13" o:spid="_x0000_s1029" type="#_x0000_t202" style="position:absolute;left:0;text-align:left;margin-left:166pt;margin-top:16.25pt;width:1in;height:21.7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" fillcolor="white [3201]" strokeweight=".5pt">
                      <v:textbox>
                        <w:txbxContent>
                          <w:p w14:paraId="747140F8" w14:textId="2ED3F27A" w:rsidR="00CA3AC5" w:rsidRPr="00FA392D" w:rsidRDefault="00CA3AC5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FA392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事務所・店舗棟併設の場合はそれぞれ記入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AC5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93D44A" wp14:editId="717A1540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-97790</wp:posOffset>
                      </wp:positionV>
                      <wp:extent cx="1200150" cy="76200"/>
                      <wp:effectExtent l="0" t="57150" r="19050" b="19050"/>
                      <wp:wrapNone/>
                      <wp:docPr id="735925807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0150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3200D" id="直線矢印コネクタ 12" o:spid="_x0000_s1026" type="#_x0000_t32" style="position:absolute;margin-left:103.75pt;margin-top:-7.7pt;width:94.5pt;height:6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" strokecolor="#4579b8 [3044]">
                      <v:stroke endarrow="block"/>
                    </v:shape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共同住宅・事務所</w:t>
            </w:r>
          </w:p>
        </w:tc>
      </w:tr>
      <w:tr w:rsidR="00492CBC" w:rsidRPr="008179B1" w14:paraId="69871376" w14:textId="77777777" w:rsidTr="001C7D9F">
        <w:trPr>
          <w:trHeight w:val="360"/>
        </w:trPr>
        <w:tc>
          <w:tcPr>
            <w:tcW w:w="1890" w:type="dxa"/>
            <w:vAlign w:val="center"/>
          </w:tcPr>
          <w:p w14:paraId="43BD1D8B" w14:textId="77777777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敷地面積</w:t>
            </w:r>
          </w:p>
        </w:tc>
        <w:tc>
          <w:tcPr>
            <w:tcW w:w="6615" w:type="dxa"/>
            <w:gridSpan w:val="4"/>
            <w:vAlign w:val="center"/>
          </w:tcPr>
          <w:p w14:paraId="492347D2" w14:textId="740E171E" w:rsidR="00492CBC" w:rsidRPr="008179B1" w:rsidRDefault="005443EC" w:rsidP="005443EC">
            <w:pPr>
              <w:ind w:right="4416"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８００．８７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492CBC" w:rsidRPr="008179B1" w14:paraId="3A9C9D08" w14:textId="77777777" w:rsidTr="001C7D9F">
        <w:trPr>
          <w:cantSplit/>
          <w:trHeight w:val="600"/>
        </w:trPr>
        <w:tc>
          <w:tcPr>
            <w:tcW w:w="1890" w:type="dxa"/>
            <w:vAlign w:val="center"/>
          </w:tcPr>
          <w:p w14:paraId="7E027D57" w14:textId="77777777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延べ床面積</w:t>
            </w:r>
          </w:p>
        </w:tc>
        <w:tc>
          <w:tcPr>
            <w:tcW w:w="3045" w:type="dxa"/>
            <w:gridSpan w:val="2"/>
            <w:tcBorders>
              <w:right w:val="nil"/>
            </w:tcBorders>
            <w:vAlign w:val="center"/>
          </w:tcPr>
          <w:p w14:paraId="408F6CE4" w14:textId="54CD12B7" w:rsidR="00492CBC" w:rsidRPr="008179B1" w:rsidRDefault="00FA392D" w:rsidP="00E5680F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53E346" wp14:editId="2BF0F70A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-440690</wp:posOffset>
                      </wp:positionV>
                      <wp:extent cx="1114425" cy="209550"/>
                      <wp:effectExtent l="19050" t="57150" r="28575" b="19050"/>
                      <wp:wrapNone/>
                      <wp:docPr id="42869984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1442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8E833" id="直線矢印コネクタ 14" o:spid="_x0000_s1026" type="#_x0000_t32" style="position:absolute;margin-left:88.7pt;margin-top:-34.7pt;width:87.75pt;height:16.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" strokecolor="#4579b8 [3044]">
                      <v:stroke endarrow="block"/>
                    </v:shape>
                  </w:pict>
                </mc:Fallback>
              </mc:AlternateConten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３４５０．２２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365" w:type="dxa"/>
            <w:tcBorders>
              <w:left w:val="nil"/>
              <w:right w:val="nil"/>
            </w:tcBorders>
            <w:vAlign w:val="center"/>
          </w:tcPr>
          <w:p w14:paraId="59512B16" w14:textId="77777777" w:rsidR="00492CBC" w:rsidRPr="008179B1" w:rsidRDefault="00492CBC" w:rsidP="00E5680F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/>
              </w:rPr>
              <w:t>(</w:t>
            </w:r>
            <w:r w:rsidRPr="008179B1">
              <w:rPr>
                <w:rFonts w:ascii="BIZ UD明朝 Medium" w:eastAsia="BIZ UD明朝 Medium" w:hAnsi="BIZ UD明朝 Medium" w:hint="eastAsia"/>
              </w:rPr>
              <w:t>内訳</w:t>
            </w:r>
            <w:r w:rsidRPr="008179B1">
              <w:rPr>
                <w:rFonts w:ascii="BIZ UD明朝 Medium" w:eastAsia="BIZ UD明朝 Medium" w:hAnsi="BIZ UD明朝 Medium"/>
              </w:rPr>
              <w:t>)</w:t>
            </w:r>
          </w:p>
          <w:p w14:paraId="19EED70B" w14:textId="77777777" w:rsidR="00492CBC" w:rsidRPr="008179B1" w:rsidRDefault="00492CBC" w:rsidP="00E568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7ABC719F" w14:textId="6622D996" w:rsidR="00492CBC" w:rsidRPr="008179B1" w:rsidRDefault="00492CBC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住宅用</w:t>
            </w:r>
            <w:r w:rsidR="005443E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2000.56</w:t>
            </w:r>
            <w:r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  <w:p w14:paraId="2A5FDC8B" w14:textId="0F12D2A2" w:rsidR="00492CBC" w:rsidRPr="008179B1" w:rsidRDefault="00492CBC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事業用　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1449.66</w:t>
            </w:r>
            <w:r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492CBC" w:rsidRPr="008179B1" w14:paraId="076CB695" w14:textId="77777777" w:rsidTr="001C7D9F">
        <w:tc>
          <w:tcPr>
            <w:tcW w:w="1890" w:type="dxa"/>
            <w:vAlign w:val="center"/>
          </w:tcPr>
          <w:p w14:paraId="25412243" w14:textId="77777777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構造</w:t>
            </w:r>
          </w:p>
        </w:tc>
        <w:tc>
          <w:tcPr>
            <w:tcW w:w="6615" w:type="dxa"/>
            <w:gridSpan w:val="4"/>
            <w:vAlign w:val="center"/>
          </w:tcPr>
          <w:p w14:paraId="4ECC1C76" w14:textId="04DE1188" w:rsidR="00492CBC" w:rsidRPr="008179B1" w:rsidRDefault="00492CBC" w:rsidP="00E5680F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RC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造、地上　　　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7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　階、地下　　　　　　階</w:t>
            </w:r>
          </w:p>
        </w:tc>
      </w:tr>
      <w:tr w:rsidR="00492CBC" w:rsidRPr="008179B1" w14:paraId="6FF382E7" w14:textId="77777777" w:rsidTr="001C7D9F">
        <w:trPr>
          <w:cantSplit/>
          <w:trHeight w:val="600"/>
        </w:trPr>
        <w:tc>
          <w:tcPr>
            <w:tcW w:w="1890" w:type="dxa"/>
            <w:vAlign w:val="center"/>
          </w:tcPr>
          <w:p w14:paraId="70A53231" w14:textId="77777777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予定年月日</w:t>
            </w:r>
          </w:p>
        </w:tc>
        <w:tc>
          <w:tcPr>
            <w:tcW w:w="2205" w:type="dxa"/>
            <w:vAlign w:val="center"/>
          </w:tcPr>
          <w:p w14:paraId="0C836742" w14:textId="77777777" w:rsidR="00492CBC" w:rsidRPr="008179B1" w:rsidRDefault="00492CBC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工事着手</w:t>
            </w:r>
          </w:p>
          <w:p w14:paraId="281D005B" w14:textId="200D7C2B" w:rsidR="00492CBC" w:rsidRPr="008179B1" w:rsidRDefault="005443EC" w:rsidP="00E5680F">
            <w:pPr>
              <w:spacing w:line="240" w:lineRule="exact"/>
              <w:jc w:val="right"/>
              <w:rPr>
                <w:rFonts w:ascii="BIZ UD明朝 Medium" w:eastAsia="BIZ UD明朝 Medium" w:hAnsi="BIZ UD明朝 Medium"/>
              </w:rPr>
            </w:pP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22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7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2205" w:type="dxa"/>
            <w:gridSpan w:val="2"/>
            <w:vAlign w:val="center"/>
          </w:tcPr>
          <w:p w14:paraId="7BA3716E" w14:textId="77777777" w:rsidR="00492CBC" w:rsidRPr="008179B1" w:rsidRDefault="00492CBC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工事完成</w:t>
            </w:r>
          </w:p>
          <w:p w14:paraId="48438903" w14:textId="77F35011" w:rsidR="00492CBC" w:rsidRPr="008179B1" w:rsidRDefault="005443EC" w:rsidP="00E5680F">
            <w:pPr>
              <w:spacing w:line="240" w:lineRule="exact"/>
              <w:jc w:val="right"/>
              <w:rPr>
                <w:rFonts w:ascii="BIZ UD明朝 Medium" w:eastAsia="BIZ UD明朝 Medium" w:hAnsi="BIZ UD明朝 Medium"/>
              </w:rPr>
            </w:pP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24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3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月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>15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2205" w:type="dxa"/>
            <w:vAlign w:val="center"/>
          </w:tcPr>
          <w:p w14:paraId="61EC2243" w14:textId="54417251" w:rsidR="00492CBC" w:rsidRPr="008179B1" w:rsidRDefault="00FA392D" w:rsidP="00E5680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9FE227" wp14:editId="333CA9A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-708025</wp:posOffset>
                      </wp:positionV>
                      <wp:extent cx="333375" cy="295275"/>
                      <wp:effectExtent l="0" t="0" r="66675" b="47625"/>
                      <wp:wrapNone/>
                      <wp:docPr id="1249654056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40339" id="直線矢印コネクタ 15" o:spid="_x0000_s1026" type="#_x0000_t32" style="position:absolute;margin-left:21.25pt;margin-top:-55.75pt;width:26.2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" strokecolor="#4579b8 [3044]">
                      <v:stroke endarrow="block"/>
                    </v:shape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使用開始</w:t>
            </w:r>
          </w:p>
          <w:p w14:paraId="3AEB4CF1" w14:textId="5653475A" w:rsidR="00492CBC" w:rsidRPr="008179B1" w:rsidRDefault="00FA392D" w:rsidP="005443EC">
            <w:pPr>
              <w:spacing w:line="240" w:lineRule="exac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4C32B1" wp14:editId="4E51BAF5">
                      <wp:simplePos x="0" y="0"/>
                      <wp:positionH relativeFrom="column">
                        <wp:posOffset>-1320800</wp:posOffset>
                      </wp:positionH>
                      <wp:positionV relativeFrom="paragraph">
                        <wp:posOffset>187325</wp:posOffset>
                      </wp:positionV>
                      <wp:extent cx="2447925" cy="295275"/>
                      <wp:effectExtent l="0" t="0" r="28575" b="28575"/>
                      <wp:wrapNone/>
                      <wp:docPr id="519440278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F80498" w14:textId="761D8928" w:rsidR="00FA392D" w:rsidRPr="00FA392D" w:rsidRDefault="00FA392D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FA392D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上旬・下旬・末日等は避け、具体的に記入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C32B1" id="テキスト ボックス 16" o:spid="_x0000_s1030" type="#_x0000_t202" style="position:absolute;left:0;text-align:left;margin-left:-104pt;margin-top:14.75pt;width:192.7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1zjPQIAAIMEAAAOAAAAZHJzL2Uyb0RvYy54bWysVE1v2zAMvQ/YfxB0X5x4SdsY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" fillcolor="white [3201]" strokeweight=".5pt">
                      <v:textbox>
                        <w:txbxContent>
                          <w:p w14:paraId="7CF80498" w14:textId="761D8928" w:rsidR="00FA392D" w:rsidRPr="00FA392D" w:rsidRDefault="00FA392D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FA392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上旬・下旬・末日等は避け、具体的に記入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24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4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6BF1D173" w14:textId="18CDAD43" w:rsidR="00492CBC" w:rsidRPr="008179B1" w:rsidRDefault="00492CBC" w:rsidP="00492CBC">
      <w:pPr>
        <w:ind w:left="210" w:hanging="210"/>
        <w:rPr>
          <w:rFonts w:ascii="BIZ UD明朝 Medium" w:eastAsia="BIZ UD明朝 Medium" w:hAnsi="BIZ UD明朝 Medium"/>
        </w:rPr>
      </w:pPr>
      <w:r w:rsidRPr="008179B1">
        <w:rPr>
          <w:rFonts w:ascii="BIZ UD明朝 Medium" w:eastAsia="BIZ UD明朝 Medium" w:hAnsi="BIZ UD明朝 Medium"/>
        </w:rPr>
        <w:t>2</w:t>
      </w:r>
      <w:r w:rsidRPr="008179B1">
        <w:rPr>
          <w:rFonts w:ascii="BIZ UD明朝 Medium" w:eastAsia="BIZ UD明朝 Medium" w:hAnsi="BIZ UD明朝 Medium" w:hint="eastAsia"/>
        </w:rPr>
        <w:t xml:space="preserve">　再利用対象物保管場所</w:t>
      </w:r>
      <w:r w:rsidRPr="008179B1">
        <w:rPr>
          <w:rFonts w:ascii="BIZ UD明朝 Medium" w:eastAsia="BIZ UD明朝 Medium" w:hAnsi="BIZ UD明朝 Medium"/>
        </w:rPr>
        <w:t>(</w:t>
      </w:r>
      <w:r w:rsidRPr="008179B1">
        <w:rPr>
          <w:rFonts w:ascii="BIZ UD明朝 Medium" w:eastAsia="BIZ UD明朝 Medium" w:hAnsi="BIZ UD明朝 Medium" w:hint="eastAsia"/>
        </w:rPr>
        <w:t>条例第</w:t>
      </w:r>
      <w:r w:rsidRPr="008179B1">
        <w:rPr>
          <w:rFonts w:ascii="BIZ UD明朝 Medium" w:eastAsia="BIZ UD明朝 Medium" w:hAnsi="BIZ UD明朝 Medium"/>
        </w:rPr>
        <w:t>52</w:t>
      </w:r>
      <w:r w:rsidRPr="008179B1">
        <w:rPr>
          <w:rFonts w:ascii="BIZ UD明朝 Medium" w:eastAsia="BIZ UD明朝 Medium" w:hAnsi="BIZ UD明朝 Medium" w:hint="eastAsia"/>
        </w:rPr>
        <w:t>条第</w:t>
      </w:r>
      <w:r w:rsidRPr="008179B1">
        <w:rPr>
          <w:rFonts w:ascii="BIZ UD明朝 Medium" w:eastAsia="BIZ UD明朝 Medium" w:hAnsi="BIZ UD明朝 Medium"/>
        </w:rPr>
        <w:t>6</w:t>
      </w:r>
      <w:r w:rsidRPr="008179B1">
        <w:rPr>
          <w:rFonts w:ascii="BIZ UD明朝 Medium" w:eastAsia="BIZ UD明朝 Medium" w:hAnsi="BIZ UD明朝 Medium" w:hint="eastAsia"/>
        </w:rPr>
        <w:t>項及び第</w:t>
      </w:r>
      <w:r w:rsidRPr="008179B1">
        <w:rPr>
          <w:rFonts w:ascii="BIZ UD明朝 Medium" w:eastAsia="BIZ UD明朝 Medium" w:hAnsi="BIZ UD明朝 Medium"/>
        </w:rPr>
        <w:t>52</w:t>
      </w:r>
      <w:r w:rsidRPr="008179B1">
        <w:rPr>
          <w:rFonts w:ascii="BIZ UD明朝 Medium" w:eastAsia="BIZ UD明朝 Medium" w:hAnsi="BIZ UD明朝 Medium" w:hint="eastAsia"/>
        </w:rPr>
        <w:t>条の</w:t>
      </w:r>
      <w:r w:rsidRPr="008179B1">
        <w:rPr>
          <w:rFonts w:ascii="BIZ UD明朝 Medium" w:eastAsia="BIZ UD明朝 Medium" w:hAnsi="BIZ UD明朝 Medium"/>
        </w:rPr>
        <w:t>2</w:t>
      </w:r>
      <w:r w:rsidRPr="008179B1">
        <w:rPr>
          <w:rFonts w:ascii="BIZ UD明朝 Medium" w:eastAsia="BIZ UD明朝 Medium" w:hAnsi="BIZ UD明朝 Medium" w:hint="eastAsia"/>
        </w:rPr>
        <w:t>関係</w:t>
      </w:r>
      <w:r w:rsidRPr="008179B1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492CBC" w:rsidRPr="008179B1" w14:paraId="2F537DD0" w14:textId="77777777" w:rsidTr="00E5680F">
        <w:trPr>
          <w:trHeight w:val="360"/>
        </w:trPr>
        <w:tc>
          <w:tcPr>
            <w:tcW w:w="1890" w:type="dxa"/>
            <w:vAlign w:val="center"/>
          </w:tcPr>
          <w:p w14:paraId="36FD1A98" w14:textId="77777777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保管場所</w:t>
            </w:r>
          </w:p>
        </w:tc>
        <w:tc>
          <w:tcPr>
            <w:tcW w:w="6615" w:type="dxa"/>
            <w:vAlign w:val="center"/>
          </w:tcPr>
          <w:p w14:paraId="26F20FC3" w14:textId="52CD1336" w:rsidR="00492CBC" w:rsidRPr="008179B1" w:rsidRDefault="00576DB2" w:rsidP="00E5680F">
            <w:pPr>
              <w:ind w:left="21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FE5166" wp14:editId="4EE0778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-16510</wp:posOffset>
                      </wp:positionV>
                      <wp:extent cx="215900" cy="215900"/>
                      <wp:effectExtent l="0" t="0" r="12700" b="12700"/>
                      <wp:wrapNone/>
                      <wp:docPr id="721787018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61A80C" id="楕円 2" o:spid="_x0000_s1026" style="position:absolute;margin-left:13.75pt;margin-top:-1.3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" filled="f" strokecolor="red" strokeweight="1pt"/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地</w:t>
            </w:r>
            <w:r w:rsidR="00492CBC" w:rsidRPr="008179B1">
              <w:rPr>
                <w:rFonts w:ascii="BIZ UD明朝 Medium" w:eastAsia="BIZ UD明朝 Medium" w:hAnsi="BIZ UD明朝 Medium" w:hint="eastAsia"/>
                <w:spacing w:val="53"/>
              </w:rPr>
              <w:t>上・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地下　　　　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階、　　　　</w:t>
            </w:r>
            <w:r w:rsidR="00492CBC" w:rsidRPr="005443EC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箇所、　</w:t>
            </w:r>
            <w:r w:rsidR="005443EC">
              <w:rPr>
                <w:rFonts w:ascii="BIZ UD明朝 Medium" w:eastAsia="BIZ UD明朝 Medium" w:hAnsi="BIZ UD明朝 Medium" w:hint="eastAsia"/>
              </w:rPr>
              <w:t xml:space="preserve">    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3.59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</w:tbl>
    <w:p w14:paraId="310E6377" w14:textId="7FE2B00C" w:rsidR="00492CBC" w:rsidRPr="008179B1" w:rsidRDefault="007549AA" w:rsidP="00492CBC">
      <w:pPr>
        <w:ind w:left="21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E7ED70" wp14:editId="45F31BFE">
                <wp:simplePos x="0" y="0"/>
                <wp:positionH relativeFrom="column">
                  <wp:posOffset>3301365</wp:posOffset>
                </wp:positionH>
                <wp:positionV relativeFrom="paragraph">
                  <wp:posOffset>710564</wp:posOffset>
                </wp:positionV>
                <wp:extent cx="104775" cy="993775"/>
                <wp:effectExtent l="0" t="38100" r="66675" b="15875"/>
                <wp:wrapNone/>
                <wp:docPr id="1476745264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993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A9CC" id="直線矢印コネクタ 7" o:spid="_x0000_s1026" type="#_x0000_t32" style="position:absolute;margin-left:259.95pt;margin-top:55.95pt;width:8.25pt;height:78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" strokecolor="#4579b8 [3044]">
                <v:stroke endarrow="block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C0F3FE" wp14:editId="6E690522">
                <wp:simplePos x="0" y="0"/>
                <wp:positionH relativeFrom="column">
                  <wp:posOffset>382905</wp:posOffset>
                </wp:positionH>
                <wp:positionV relativeFrom="paragraph">
                  <wp:posOffset>1158875</wp:posOffset>
                </wp:positionV>
                <wp:extent cx="1076325" cy="847725"/>
                <wp:effectExtent l="0" t="38100" r="47625" b="28575"/>
                <wp:wrapNone/>
                <wp:docPr id="1783422615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9A5EC" id="直線矢印コネクタ 4" o:spid="_x0000_s1026" type="#_x0000_t32" style="position:absolute;margin-left:30.15pt;margin-top:91.25pt;width:84.75pt;height:66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" strokecolor="#4579b8 [3044]">
                <v:stroke endarrow="block"/>
              </v:shape>
            </w:pict>
          </mc:Fallback>
        </mc:AlternateContent>
      </w:r>
      <w:r w:rsidR="00492CBC" w:rsidRPr="008179B1">
        <w:rPr>
          <w:rFonts w:ascii="BIZ UD明朝 Medium" w:eastAsia="BIZ UD明朝 Medium" w:hAnsi="BIZ UD明朝 Medium"/>
        </w:rPr>
        <w:t>3</w:t>
      </w:r>
      <w:r w:rsidR="00492CBC" w:rsidRPr="008179B1">
        <w:rPr>
          <w:rFonts w:ascii="BIZ UD明朝 Medium" w:eastAsia="BIZ UD明朝 Medium" w:hAnsi="BIZ UD明朝 Medium" w:hint="eastAsia"/>
        </w:rPr>
        <w:t xml:space="preserve">　廃棄物保管場所等</w:t>
      </w:r>
      <w:r w:rsidR="00492CBC" w:rsidRPr="008179B1">
        <w:rPr>
          <w:rFonts w:ascii="BIZ UD明朝 Medium" w:eastAsia="BIZ UD明朝 Medium" w:hAnsi="BIZ UD明朝 Medium"/>
        </w:rPr>
        <w:t>(</w:t>
      </w:r>
      <w:r w:rsidR="00492CBC" w:rsidRPr="008179B1">
        <w:rPr>
          <w:rFonts w:ascii="BIZ UD明朝 Medium" w:eastAsia="BIZ UD明朝 Medium" w:hAnsi="BIZ UD明朝 Medium" w:hint="eastAsia"/>
        </w:rPr>
        <w:t>条例第</w:t>
      </w:r>
      <w:r w:rsidR="00492CBC" w:rsidRPr="008179B1">
        <w:rPr>
          <w:rFonts w:ascii="BIZ UD明朝 Medium" w:eastAsia="BIZ UD明朝 Medium" w:hAnsi="BIZ UD明朝 Medium"/>
        </w:rPr>
        <w:t>34</w:t>
      </w:r>
      <w:r w:rsidR="00492CBC" w:rsidRPr="008179B1">
        <w:rPr>
          <w:rFonts w:ascii="BIZ UD明朝 Medium" w:eastAsia="BIZ UD明朝 Medium" w:hAnsi="BIZ UD明朝 Medium" w:hint="eastAsia"/>
        </w:rPr>
        <w:t>条第</w:t>
      </w:r>
      <w:r w:rsidR="00492CBC" w:rsidRPr="008179B1">
        <w:rPr>
          <w:rFonts w:ascii="BIZ UD明朝 Medium" w:eastAsia="BIZ UD明朝 Medium" w:hAnsi="BIZ UD明朝 Medium"/>
        </w:rPr>
        <w:t>1</w:t>
      </w:r>
      <w:r w:rsidR="00492CBC" w:rsidRPr="008179B1">
        <w:rPr>
          <w:rFonts w:ascii="BIZ UD明朝 Medium" w:eastAsia="BIZ UD明朝 Medium" w:hAnsi="BIZ UD明朝 Medium" w:hint="eastAsia"/>
        </w:rPr>
        <w:t>項関係</w:t>
      </w:r>
      <w:r w:rsidR="00492CBC" w:rsidRPr="008179B1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205"/>
        <w:gridCol w:w="1050"/>
        <w:gridCol w:w="3360"/>
      </w:tblGrid>
      <w:tr w:rsidR="00492CBC" w:rsidRPr="008179B1" w14:paraId="03151E03" w14:textId="77777777" w:rsidTr="00E5680F">
        <w:trPr>
          <w:trHeight w:val="360"/>
        </w:trPr>
        <w:tc>
          <w:tcPr>
            <w:tcW w:w="1890" w:type="dxa"/>
            <w:vAlign w:val="center"/>
          </w:tcPr>
          <w:p w14:paraId="100A89FA" w14:textId="77777777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保管場所</w:t>
            </w:r>
          </w:p>
        </w:tc>
        <w:tc>
          <w:tcPr>
            <w:tcW w:w="6615" w:type="dxa"/>
            <w:gridSpan w:val="3"/>
            <w:vAlign w:val="center"/>
          </w:tcPr>
          <w:p w14:paraId="7F5BE2B4" w14:textId="4A002A38" w:rsidR="00492CBC" w:rsidRPr="008179B1" w:rsidRDefault="00492CBC" w:rsidP="00E5680F">
            <w:pPr>
              <w:ind w:left="216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地</w:t>
            </w:r>
            <w:r w:rsidRPr="008179B1">
              <w:rPr>
                <w:rFonts w:ascii="BIZ UD明朝 Medium" w:eastAsia="BIZ UD明朝 Medium" w:hAnsi="BIZ UD明朝 Medium" w:hint="eastAsia"/>
                <w:spacing w:val="53"/>
              </w:rPr>
              <w:t>上・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地下　　　　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階、　　　　</w:t>
            </w:r>
            <w:r w:rsidRPr="005443EC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Pr="008179B1">
              <w:rPr>
                <w:rFonts w:ascii="BIZ UD明朝 Medium" w:eastAsia="BIZ UD明朝 Medium" w:hAnsi="BIZ UD明朝 Medium" w:hint="eastAsia"/>
              </w:rPr>
              <w:t xml:space="preserve">箇所、　　　</w:t>
            </w:r>
            <w:r w:rsidR="005443EC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5443EC" w:rsidRPr="005443EC">
              <w:rPr>
                <w:rFonts w:ascii="BIZ UD明朝 Medium" w:eastAsia="BIZ UD明朝 Medium" w:hAnsi="BIZ UD明朝 Medium" w:hint="eastAsia"/>
                <w:color w:val="FF0000"/>
              </w:rPr>
              <w:t>15.25</w:t>
            </w:r>
            <w:r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492CBC" w:rsidRPr="008179B1" w14:paraId="4A29D48A" w14:textId="77777777" w:rsidTr="00E5680F">
        <w:trPr>
          <w:trHeight w:val="360"/>
        </w:trPr>
        <w:tc>
          <w:tcPr>
            <w:tcW w:w="1890" w:type="dxa"/>
            <w:vAlign w:val="center"/>
          </w:tcPr>
          <w:p w14:paraId="5C2D0E10" w14:textId="62C21F52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保管設備</w:t>
            </w:r>
          </w:p>
        </w:tc>
        <w:tc>
          <w:tcPr>
            <w:tcW w:w="6615" w:type="dxa"/>
            <w:gridSpan w:val="3"/>
            <w:vAlign w:val="center"/>
          </w:tcPr>
          <w:p w14:paraId="478165C3" w14:textId="1528E620" w:rsidR="00492CBC" w:rsidRPr="008179B1" w:rsidRDefault="00FA392D" w:rsidP="00576DB2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111784" wp14:editId="2AA02890">
                      <wp:simplePos x="0" y="0"/>
                      <wp:positionH relativeFrom="column">
                        <wp:posOffset>3359785</wp:posOffset>
                      </wp:positionH>
                      <wp:positionV relativeFrom="paragraph">
                        <wp:posOffset>-11430</wp:posOffset>
                      </wp:positionV>
                      <wp:extent cx="215900" cy="215900"/>
                      <wp:effectExtent l="0" t="0" r="12700" b="12700"/>
                      <wp:wrapNone/>
                      <wp:docPr id="936877676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17DCBC" id="楕円 2" o:spid="_x0000_s1026" style="position:absolute;margin-left:264.55pt;margin-top:-.9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576DB2">
              <w:rPr>
                <w:rFonts w:ascii="BIZ UD明朝 Medium" w:eastAsia="BIZ UD明朝 Medium" w:hAnsi="BIZ UD明朝 Medium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A4B0FA" wp14:editId="0E736F6D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-635</wp:posOffset>
                      </wp:positionV>
                      <wp:extent cx="215900" cy="215900"/>
                      <wp:effectExtent l="0" t="0" r="12700" b="12700"/>
                      <wp:wrapNone/>
                      <wp:docPr id="189866781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895B0" id="楕円 2" o:spid="_x0000_s1026" style="position:absolute;margin-left:153.85pt;margin-top:-.0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576DB2">
              <w:rPr>
                <w:rFonts w:ascii="BIZ UD明朝 Medium" w:eastAsia="BIZ UD明朝 Medium" w:hAnsi="BIZ UD明朝 Medium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EBB09D" wp14:editId="6F72CE9F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-31115</wp:posOffset>
                      </wp:positionV>
                      <wp:extent cx="215900" cy="215900"/>
                      <wp:effectExtent l="0" t="0" r="12700" b="12700"/>
                      <wp:wrapNone/>
                      <wp:docPr id="77801692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3004C2" id="楕円 2" o:spid="_x0000_s1026" style="position:absolute;margin-left:53.9pt;margin-top:-2.4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" filled="f" strokecolor="red" strokeweight="1pt"/>
                  </w:pict>
                </mc:Fallback>
              </mc:AlternateContent>
            </w:r>
            <w:r w:rsidR="00576DB2">
              <w:rPr>
                <w:rFonts w:ascii="BIZ UD明朝 Medium" w:eastAsia="BIZ UD明朝 Medium" w:hAnsi="BIZ UD明朝 Medium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E69041" wp14:editId="226DA2A0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-241300</wp:posOffset>
                      </wp:positionV>
                      <wp:extent cx="215900" cy="215900"/>
                      <wp:effectExtent l="0" t="0" r="12700" b="12700"/>
                      <wp:wrapNone/>
                      <wp:docPr id="134147669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1CB85" id="楕円 2" o:spid="_x0000_s1026" style="position:absolute;margin-left:11.7pt;margin-top:-19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" filled="f" strokecolor="red" strokeweight="1pt"/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種別　　</w:t>
            </w:r>
            <w:r w:rsidR="00576DB2" w:rsidRPr="00576DB2">
              <w:rPr>
                <w:rFonts w:ascii="BIZ UD明朝 Medium" w:eastAsia="BIZ UD明朝 Medium" w:hAnsi="BIZ UD明朝 Medium" w:hint="eastAsia"/>
                <w:color w:val="FF0000"/>
              </w:rPr>
              <w:t>丸型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　　　、容量　　</w:t>
            </w:r>
            <w:r w:rsidR="00576DB2" w:rsidRPr="00576DB2">
              <w:rPr>
                <w:rFonts w:ascii="BIZ UD明朝 Medium" w:eastAsia="BIZ UD明朝 Medium" w:hAnsi="BIZ UD明朝 Medium" w:hint="eastAsia"/>
                <w:color w:val="FF0000"/>
              </w:rPr>
              <w:t>60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76DB2">
              <w:rPr>
                <w:rFonts w:ascii="BIZ UD明朝 Medium" w:eastAsia="BIZ UD明朝 Medium" w:hAnsi="BIZ UD明朝 Medium" w:hint="eastAsia"/>
              </w:rPr>
              <w:t>ℓ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・ｍ</w:t>
            </w:r>
            <w:r w:rsidR="00492CBC" w:rsidRPr="008179B1">
              <w:rPr>
                <w:rFonts w:ascii="BIZ UD明朝 Medium" w:eastAsia="BIZ UD明朝 Medium" w:hAnsi="BIZ UD明朝 Medium"/>
                <w:vertAlign w:val="superscript"/>
              </w:rPr>
              <w:t>3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、設置数　　</w:t>
            </w:r>
            <w:r w:rsidR="00576DB2" w:rsidRPr="00576DB2">
              <w:rPr>
                <w:rFonts w:ascii="BIZ UD明朝 Medium" w:eastAsia="BIZ UD明朝 Medium" w:hAnsi="BIZ UD明朝 Medium" w:hint="eastAsia"/>
                <w:color w:val="FF0000"/>
              </w:rPr>
              <w:t>60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個・台</w:t>
            </w:r>
          </w:p>
        </w:tc>
      </w:tr>
      <w:tr w:rsidR="00492CBC" w:rsidRPr="008179B1" w14:paraId="405A7B9F" w14:textId="77777777" w:rsidTr="00E5680F">
        <w:trPr>
          <w:trHeight w:val="360"/>
        </w:trPr>
        <w:tc>
          <w:tcPr>
            <w:tcW w:w="1890" w:type="dxa"/>
            <w:vAlign w:val="center"/>
          </w:tcPr>
          <w:p w14:paraId="41CB7EC9" w14:textId="3B9E07A8" w:rsidR="00492CBC" w:rsidRPr="008179B1" w:rsidRDefault="00492CBC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粗大ごみ集積所</w:t>
            </w:r>
          </w:p>
        </w:tc>
        <w:tc>
          <w:tcPr>
            <w:tcW w:w="6615" w:type="dxa"/>
            <w:gridSpan w:val="3"/>
            <w:vAlign w:val="center"/>
          </w:tcPr>
          <w:p w14:paraId="36CBB7E4" w14:textId="4B626378" w:rsidR="00492CBC" w:rsidRPr="008179B1" w:rsidRDefault="00576DB2" w:rsidP="00576DB2">
            <w:pPr>
              <w:ind w:left="21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B61CDA" wp14:editId="63048726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-11430</wp:posOffset>
                      </wp:positionV>
                      <wp:extent cx="215900" cy="215900"/>
                      <wp:effectExtent l="0" t="0" r="12700" b="12700"/>
                      <wp:wrapNone/>
                      <wp:docPr id="11143024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430D25" id="楕円 2" o:spid="_x0000_s1026" style="position:absolute;margin-left:12.65pt;margin-top:-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" filled="f" strokecolor="red" strokeweight="1pt"/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地</w:t>
            </w:r>
            <w:r w:rsidR="00492CBC" w:rsidRPr="008179B1">
              <w:rPr>
                <w:rFonts w:ascii="BIZ UD明朝 Medium" w:eastAsia="BIZ UD明朝 Medium" w:hAnsi="BIZ UD明朝 Medium" w:hint="eastAsia"/>
                <w:spacing w:val="53"/>
              </w:rPr>
              <w:t>上・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地下　　　　</w:t>
            </w:r>
            <w:r w:rsidRPr="00576DB2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　階、　　　　　</w:t>
            </w:r>
            <w:r w:rsidRPr="00576DB2">
              <w:rPr>
                <w:rFonts w:ascii="BIZ UD明朝 Medium" w:eastAsia="BIZ UD明朝 Medium" w:hAnsi="BIZ UD明朝 Medium" w:hint="eastAsia"/>
                <w:color w:val="FF0000"/>
              </w:rPr>
              <w:t>1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 xml:space="preserve">　箇所、　　　</w:t>
            </w:r>
            <w:r w:rsidRPr="00576DB2">
              <w:rPr>
                <w:rFonts w:ascii="BIZ UD明朝 Medium" w:eastAsia="BIZ UD明朝 Medium" w:hAnsi="BIZ UD明朝 Medium" w:hint="eastAsia"/>
                <w:color w:val="FF0000"/>
              </w:rPr>
              <w:t>3.00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  <w:tr w:rsidR="00492CBC" w:rsidRPr="008179B1" w14:paraId="528DB45E" w14:textId="77777777" w:rsidTr="00E5680F">
        <w:trPr>
          <w:cantSplit/>
        </w:trPr>
        <w:tc>
          <w:tcPr>
            <w:tcW w:w="1890" w:type="dxa"/>
            <w:vAlign w:val="center"/>
          </w:tcPr>
          <w:p w14:paraId="6A455BC6" w14:textId="58AF3B32" w:rsidR="00492CBC" w:rsidRPr="008179B1" w:rsidRDefault="007549AA" w:rsidP="00E5680F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237CEA" wp14:editId="3FC1B165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-526415</wp:posOffset>
                      </wp:positionV>
                      <wp:extent cx="790575" cy="1438275"/>
                      <wp:effectExtent l="0" t="38100" r="47625" b="28575"/>
                      <wp:wrapNone/>
                      <wp:docPr id="35556510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1438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8D10B" id="直線矢印コネクタ 4" o:spid="_x0000_s1026" type="#_x0000_t32" style="position:absolute;margin-left:46pt;margin-top:-41.45pt;width:62.25pt;height:113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" strokecolor="#4579b8 [3044]">
                      <v:stroke endarrow="block"/>
                    </v:shape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清掃車通行道路</w:t>
            </w:r>
          </w:p>
        </w:tc>
        <w:tc>
          <w:tcPr>
            <w:tcW w:w="2205" w:type="dxa"/>
            <w:vAlign w:val="center"/>
          </w:tcPr>
          <w:p w14:paraId="01DEB30B" w14:textId="1BB9B8E6" w:rsidR="00492CBC" w:rsidRPr="008179B1" w:rsidRDefault="00576DB2" w:rsidP="00E5680F">
            <w:pPr>
              <w:ind w:left="21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C0EF26" wp14:editId="04BF3B7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-16510</wp:posOffset>
                      </wp:positionV>
                      <wp:extent cx="215900" cy="215900"/>
                      <wp:effectExtent l="0" t="0" r="12700" b="12700"/>
                      <wp:wrapNone/>
                      <wp:docPr id="1307280284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8F8C8" id="楕円 2" o:spid="_x0000_s1026" style="position:absolute;margin-left:9.3pt;margin-top:-1.3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" filled="f" strokecolor="red" strokeweight="1pt"/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 w:hint="eastAsia"/>
                <w:spacing w:val="53"/>
              </w:rPr>
              <w:t>公・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私道、</w:t>
            </w:r>
            <w:r w:rsidRPr="00576DB2">
              <w:rPr>
                <w:rFonts w:ascii="BIZ UD明朝 Medium" w:eastAsia="BIZ UD明朝 Medium" w:hAnsi="BIZ UD明朝 Medium" w:hint="eastAsia"/>
                <w:color w:val="FF0000"/>
              </w:rPr>
              <w:t>12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1050" w:type="dxa"/>
            <w:vAlign w:val="center"/>
          </w:tcPr>
          <w:p w14:paraId="578766FD" w14:textId="77777777" w:rsidR="00492CBC" w:rsidRPr="008179B1" w:rsidRDefault="00492CBC" w:rsidP="00E5680F">
            <w:pPr>
              <w:jc w:val="center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洗浄排水設備</w:t>
            </w:r>
          </w:p>
        </w:tc>
        <w:tc>
          <w:tcPr>
            <w:tcW w:w="3360" w:type="dxa"/>
            <w:vAlign w:val="center"/>
          </w:tcPr>
          <w:p w14:paraId="0086E862" w14:textId="6EAA50CB" w:rsidR="00492CBC" w:rsidRPr="008179B1" w:rsidRDefault="00FA392D" w:rsidP="00E5680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EA80D2" wp14:editId="1B80145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-278765</wp:posOffset>
                      </wp:positionV>
                      <wp:extent cx="1047750" cy="771525"/>
                      <wp:effectExtent l="0" t="38100" r="57150" b="28575"/>
                      <wp:wrapNone/>
                      <wp:docPr id="1740480749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0" cy="771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3C06F" id="直線矢印コネクタ 17" o:spid="_x0000_s1026" type="#_x0000_t32" style="position:absolute;margin-left:20.5pt;margin-top:-21.95pt;width:82.5pt;height:60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" strokecolor="#4579b8 [3044]">
                      <v:stroke endarrow="block"/>
                    </v:shape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洗浄</w:t>
            </w:r>
            <w:r w:rsidR="00576DB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76DB2" w:rsidRPr="00576DB2">
              <w:rPr>
                <w:rFonts w:ascii="BIZ UD明朝 Medium" w:eastAsia="BIZ UD明朝 Medium" w:hAnsi="BIZ UD明朝 Medium" w:hint="eastAsia"/>
                <w:color w:val="FF0000"/>
              </w:rPr>
              <w:t xml:space="preserve">1　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箇所、排水</w:t>
            </w:r>
            <w:r w:rsidR="00576DB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76DB2" w:rsidRPr="00576DB2">
              <w:rPr>
                <w:rFonts w:ascii="BIZ UD明朝 Medium" w:eastAsia="BIZ UD明朝 Medium" w:hAnsi="BIZ UD明朝 Medium" w:hint="eastAsia"/>
                <w:color w:val="FF0000"/>
              </w:rPr>
              <w:t xml:space="preserve">1　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箇所</w:t>
            </w:r>
          </w:p>
        </w:tc>
      </w:tr>
    </w:tbl>
    <w:p w14:paraId="214D5FE8" w14:textId="240F49A3" w:rsidR="00492CBC" w:rsidRPr="008179B1" w:rsidRDefault="00FA392D" w:rsidP="00492CB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49FEFE" wp14:editId="08670474">
                <wp:simplePos x="0" y="0"/>
                <wp:positionH relativeFrom="column">
                  <wp:posOffset>2172970</wp:posOffset>
                </wp:positionH>
                <wp:positionV relativeFrom="paragraph">
                  <wp:posOffset>85090</wp:posOffset>
                </wp:positionV>
                <wp:extent cx="914400" cy="600075"/>
                <wp:effectExtent l="0" t="0" r="19685" b="28575"/>
                <wp:wrapNone/>
                <wp:docPr id="118448542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1C39D" w14:textId="323B5F32" w:rsidR="007549AA" w:rsidRDefault="007549AA">
                            <w:r>
                              <w:rPr>
                                <w:rFonts w:hint="eastAsia"/>
                              </w:rPr>
                              <w:t>使用する保管設備（容器）の</w:t>
                            </w:r>
                          </w:p>
                          <w:p w14:paraId="1CF10AA9" w14:textId="36C95A70" w:rsidR="007549AA" w:rsidRDefault="007549AA">
                            <w:r>
                              <w:rPr>
                                <w:rFonts w:hint="eastAsia"/>
                              </w:rPr>
                              <w:t>型・容量・設備数を記入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9FEFE" id="テキスト ボックス 5" o:spid="_x0000_s1031" type="#_x0000_t202" style="position:absolute;left:0;text-align:left;margin-left:171.1pt;margin-top:6.7pt;width:1in;height:47.2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" fillcolor="white [3201]" strokeweight=".5pt">
                <v:textbox>
                  <w:txbxContent>
                    <w:p w14:paraId="31D1C39D" w14:textId="323B5F32" w:rsidR="007549AA" w:rsidRDefault="007549AA">
                      <w:r>
                        <w:rPr>
                          <w:rFonts w:hint="eastAsia"/>
                        </w:rPr>
                        <w:t>使用する保管設備（容器）の</w:t>
                      </w:r>
                    </w:p>
                    <w:p w14:paraId="1CF10AA9" w14:textId="36C95A70" w:rsidR="007549AA" w:rsidRDefault="007549AA">
                      <w:r>
                        <w:rPr>
                          <w:rFonts w:hint="eastAsia"/>
                        </w:rPr>
                        <w:t>型・容量・設備数を記入</w:t>
                      </w:r>
                    </w:p>
                  </w:txbxContent>
                </v:textbox>
              </v:shape>
            </w:pict>
          </mc:Fallback>
        </mc:AlternateContent>
      </w:r>
      <w:r w:rsidR="007549AA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D626DB" wp14:editId="13C9C594">
                <wp:simplePos x="0" y="0"/>
                <wp:positionH relativeFrom="column">
                  <wp:posOffset>635</wp:posOffset>
                </wp:positionH>
                <wp:positionV relativeFrom="paragraph">
                  <wp:posOffset>457200</wp:posOffset>
                </wp:positionV>
                <wp:extent cx="914400" cy="523875"/>
                <wp:effectExtent l="0" t="0" r="19685" b="28575"/>
                <wp:wrapNone/>
                <wp:docPr id="17667721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D791" w14:textId="77777777" w:rsidR="007549AA" w:rsidRDefault="007549AA">
                            <w:r>
                              <w:rPr>
                                <w:rFonts w:hint="eastAsia"/>
                              </w:rPr>
                              <w:t>どちらかに「〇」</w:t>
                            </w:r>
                          </w:p>
                          <w:p w14:paraId="3C2DD355" w14:textId="77777777" w:rsidR="007549AA" w:rsidRDefault="007549AA">
                            <w:r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626DB" id="テキスト ボックス 3" o:spid="_x0000_s1032" type="#_x0000_t202" style="position:absolute;left:0;text-align:left;margin-left:.05pt;margin-top:36pt;width:1in;height:41.2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" fillcolor="white [3201]" strokeweight=".5pt">
                <v:textbox>
                  <w:txbxContent>
                    <w:p w14:paraId="70EFD791" w14:textId="77777777" w:rsidR="007549AA" w:rsidRDefault="007549AA">
                      <w:r>
                        <w:rPr>
                          <w:rFonts w:hint="eastAsia"/>
                        </w:rPr>
                        <w:t>どちらかに「〇」</w:t>
                      </w:r>
                    </w:p>
                    <w:p w14:paraId="3C2DD355" w14:textId="77777777" w:rsidR="007549AA" w:rsidRDefault="007549AA">
                      <w:r>
                        <w:rPr>
                          <w:rFonts w:hint="eastAsia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92CBC" w:rsidRPr="008179B1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2205"/>
        <w:gridCol w:w="2205"/>
      </w:tblGrid>
      <w:tr w:rsidR="00492CBC" w:rsidRPr="008179B1" w14:paraId="704FA10D" w14:textId="77777777" w:rsidTr="00E5680F">
        <w:trPr>
          <w:cantSplit/>
          <w:trHeight w:val="360"/>
        </w:trPr>
        <w:tc>
          <w:tcPr>
            <w:tcW w:w="4095" w:type="dxa"/>
            <w:vMerge w:val="restart"/>
            <w:tcBorders>
              <w:top w:val="nil"/>
              <w:left w:val="nil"/>
            </w:tcBorders>
            <w:vAlign w:val="center"/>
          </w:tcPr>
          <w:p w14:paraId="3064F97C" w14:textId="201599E9" w:rsidR="00576DB2" w:rsidRPr="008179B1" w:rsidRDefault="007549AA" w:rsidP="00E5680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BE512A" wp14:editId="5AAF74E3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-1064260</wp:posOffset>
                      </wp:positionV>
                      <wp:extent cx="581025" cy="1069975"/>
                      <wp:effectExtent l="38100" t="38100" r="28575" b="15875"/>
                      <wp:wrapNone/>
                      <wp:docPr id="105701103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81025" cy="1069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F8EB5" id="直線矢印コネクタ 6" o:spid="_x0000_s1026" type="#_x0000_t32" style="position:absolute;margin-left:162.75pt;margin-top:-83.8pt;width:45.75pt;height:84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B70FD5" wp14:editId="4BB36E4E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27305</wp:posOffset>
                      </wp:positionV>
                      <wp:extent cx="914400" cy="523875"/>
                      <wp:effectExtent l="0" t="0" r="19685" b="28575"/>
                      <wp:wrapNone/>
                      <wp:docPr id="540645299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70442D" w14:textId="618242C7" w:rsidR="007549AA" w:rsidRDefault="007549AA">
                                  <w:r>
                                    <w:rPr>
                                      <w:rFonts w:hint="eastAsia"/>
                                    </w:rPr>
                                    <w:t>どちらかに「〇」</w:t>
                                  </w:r>
                                </w:p>
                                <w:p w14:paraId="470BD8AC" w14:textId="0D1953C8" w:rsidR="007549AA" w:rsidRDefault="007549AA">
                                  <w:r>
                                    <w:rPr>
                                      <w:rFonts w:hint="eastAsia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70FD5" id="_x0000_s1033" type="#_x0000_t202" style="position:absolute;left:0;text-align:left;margin-left:-9.85pt;margin-top:2.15pt;width:1in;height:41.2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" fillcolor="white [3201]" strokeweight=".5pt">
                      <v:textbox>
                        <w:txbxContent>
                          <w:p w14:paraId="0170442D" w14:textId="618242C7" w:rsidR="007549AA" w:rsidRDefault="007549AA">
                            <w:r>
                              <w:rPr>
                                <w:rFonts w:hint="eastAsia"/>
                              </w:rPr>
                              <w:t>どちらかに「〇」</w:t>
                            </w:r>
                          </w:p>
                          <w:p w14:paraId="470BD8AC" w14:textId="0D1953C8" w:rsidR="007549AA" w:rsidRDefault="007549AA">
                            <w:r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0CAC" wp14:editId="6EA98D2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-548005</wp:posOffset>
                      </wp:positionV>
                      <wp:extent cx="1076325" cy="847725"/>
                      <wp:effectExtent l="0" t="38100" r="47625" b="28575"/>
                      <wp:wrapNone/>
                      <wp:docPr id="975321799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847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682D4" id="直線矢印コネクタ 4" o:spid="_x0000_s1026" type="#_x0000_t32" style="position:absolute;margin-left:20.25pt;margin-top:-43.15pt;width:84.75pt;height:66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1AF1EE" wp14:editId="1A045C9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-871855</wp:posOffset>
                      </wp:positionV>
                      <wp:extent cx="914400" cy="1133475"/>
                      <wp:effectExtent l="0" t="38100" r="57150" b="28575"/>
                      <wp:wrapNone/>
                      <wp:docPr id="1767779938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1133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6E0AE" id="直線矢印コネクタ 4" o:spid="_x0000_s1026" type="#_x0000_t32" style="position:absolute;margin-left:36pt;margin-top:-68.65pt;width:1in;height:89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3E5E4C" wp14:editId="3531563C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-1766570</wp:posOffset>
                      </wp:positionV>
                      <wp:extent cx="628650" cy="1685925"/>
                      <wp:effectExtent l="0" t="38100" r="57150" b="28575"/>
                      <wp:wrapNone/>
                      <wp:docPr id="965990147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1685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350AC" id="直線矢印コネクタ 4" o:spid="_x0000_s1026" type="#_x0000_t32" style="position:absolute;margin-left:55.5pt;margin-top:-139.1pt;width:49.5pt;height:132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410" w:type="dxa"/>
            <w:gridSpan w:val="2"/>
            <w:vAlign w:val="center"/>
          </w:tcPr>
          <w:p w14:paraId="2CC3D859" w14:textId="13AB0C9B" w:rsidR="00492CBC" w:rsidRPr="008179B1" w:rsidRDefault="00492CBC" w:rsidP="00E5680F">
            <w:pPr>
              <w:jc w:val="center"/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>受付欄</w:t>
            </w:r>
          </w:p>
        </w:tc>
      </w:tr>
      <w:tr w:rsidR="00492CBC" w:rsidRPr="008179B1" w14:paraId="34F3A44E" w14:textId="77777777" w:rsidTr="00E5680F">
        <w:trPr>
          <w:cantSplit/>
          <w:trHeight w:val="1178"/>
        </w:trPr>
        <w:tc>
          <w:tcPr>
            <w:tcW w:w="4095" w:type="dxa"/>
            <w:vMerge/>
            <w:tcBorders>
              <w:left w:val="nil"/>
              <w:bottom w:val="nil"/>
            </w:tcBorders>
            <w:vAlign w:val="center"/>
          </w:tcPr>
          <w:p w14:paraId="39E25DF1" w14:textId="77777777" w:rsidR="00492CBC" w:rsidRPr="008179B1" w:rsidRDefault="00492CBC" w:rsidP="00E5680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</w:tcPr>
          <w:p w14:paraId="3C3AC7E2" w14:textId="68D85AA0" w:rsidR="00492CBC" w:rsidRPr="008179B1" w:rsidRDefault="00492CBC" w:rsidP="00E5680F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/>
              </w:rPr>
              <w:t>(</w:t>
            </w:r>
            <w:r w:rsidRPr="008179B1">
              <w:rPr>
                <w:rFonts w:ascii="BIZ UD明朝 Medium" w:eastAsia="BIZ UD明朝 Medium" w:hAnsi="BIZ UD明朝 Medium" w:hint="eastAsia"/>
              </w:rPr>
              <w:t>再利用</w:t>
            </w:r>
            <w:r w:rsidRPr="008179B1">
              <w:rPr>
                <w:rFonts w:ascii="BIZ UD明朝 Medium" w:eastAsia="BIZ UD明朝 Medium" w:hAnsi="BIZ UD明朝 Medium"/>
              </w:rPr>
              <w:t>)</w:t>
            </w:r>
          </w:p>
          <w:p w14:paraId="36130111" w14:textId="2F36B4F1" w:rsidR="00492CBC" w:rsidRPr="008179B1" w:rsidRDefault="00492CBC" w:rsidP="00E5680F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121CCC75" w14:textId="77777777" w:rsidR="00492CBC" w:rsidRPr="008179B1" w:rsidRDefault="00492CBC" w:rsidP="00E5680F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75DC71D4" w14:textId="77777777" w:rsidR="00492CBC" w:rsidRPr="008179B1" w:rsidRDefault="00492CBC" w:rsidP="00E5680F">
            <w:pPr>
              <w:rPr>
                <w:rFonts w:ascii="BIZ UD明朝 Medium" w:eastAsia="BIZ UD明朝 Medium" w:hAnsi="BIZ UD明朝 Medium"/>
              </w:rPr>
            </w:pPr>
            <w:r w:rsidRPr="008179B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05" w:type="dxa"/>
          </w:tcPr>
          <w:p w14:paraId="2507BD3D" w14:textId="1A2E8449" w:rsidR="00492CBC" w:rsidRPr="008179B1" w:rsidRDefault="00FA392D" w:rsidP="00E5680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398391" wp14:editId="17AC256C">
                      <wp:simplePos x="0" y="0"/>
                      <wp:positionH relativeFrom="column">
                        <wp:posOffset>-2586990</wp:posOffset>
                      </wp:positionH>
                      <wp:positionV relativeFrom="paragraph">
                        <wp:posOffset>551180</wp:posOffset>
                      </wp:positionV>
                      <wp:extent cx="3829050" cy="314325"/>
                      <wp:effectExtent l="0" t="0" r="19050" b="28575"/>
                      <wp:wrapNone/>
                      <wp:docPr id="32173426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9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73B485" w14:textId="6692CC5C" w:rsidR="007549AA" w:rsidRPr="007549AA" w:rsidRDefault="007549AA">
                                  <w:pPr>
                                    <w:rPr>
                                      <w:sz w:val="24"/>
                                      <w:szCs w:val="22"/>
                                    </w:rPr>
                                  </w:pPr>
                                  <w:r w:rsidRPr="007549AA"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>※</w:t>
                                  </w:r>
                                  <w:r w:rsidRPr="007549AA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2"/>
                                    </w:rPr>
                                    <w:t>赤い文字</w:t>
                                  </w:r>
                                  <w:r w:rsidRPr="007549AA">
                                    <w:rPr>
                                      <w:rFonts w:hint="eastAsia"/>
                                      <w:sz w:val="24"/>
                                      <w:szCs w:val="22"/>
                                    </w:rPr>
                                    <w:t>で書いてある所は、必ず記入してください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8391" id="テキスト ボックス 8" o:spid="_x0000_s1034" type="#_x0000_t202" style="position:absolute;left:0;text-align:left;margin-left:-203.7pt;margin-top:43.4pt;width:301.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" fillcolor="white [3201]" strokeweight=".5pt">
                      <v:textbox>
                        <w:txbxContent>
                          <w:p w14:paraId="7B73B485" w14:textId="6692CC5C" w:rsidR="007549AA" w:rsidRPr="007549AA" w:rsidRDefault="007549AA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7549AA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※</w:t>
                            </w:r>
                            <w:r w:rsidRPr="007549AA">
                              <w:rPr>
                                <w:rFonts w:hint="eastAsia"/>
                                <w:color w:val="FF0000"/>
                                <w:sz w:val="24"/>
                                <w:szCs w:val="22"/>
                              </w:rPr>
                              <w:t>赤い文字</w:t>
                            </w:r>
                            <w:r w:rsidRPr="007549AA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で書いてある所は、必ず記入してください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2CBC" w:rsidRPr="008179B1">
              <w:rPr>
                <w:rFonts w:ascii="BIZ UD明朝 Medium" w:eastAsia="BIZ UD明朝 Medium" w:hAnsi="BIZ UD明朝 Medium"/>
              </w:rPr>
              <w:t>(</w:t>
            </w:r>
            <w:r w:rsidR="00492CBC" w:rsidRPr="008179B1">
              <w:rPr>
                <w:rFonts w:ascii="BIZ UD明朝 Medium" w:eastAsia="BIZ UD明朝 Medium" w:hAnsi="BIZ UD明朝 Medium" w:hint="eastAsia"/>
              </w:rPr>
              <w:t>廃棄物</w:t>
            </w:r>
            <w:r w:rsidR="00492CBC" w:rsidRPr="008179B1">
              <w:rPr>
                <w:rFonts w:ascii="BIZ UD明朝 Medium" w:eastAsia="BIZ UD明朝 Medium" w:hAnsi="BIZ UD明朝 Medium"/>
              </w:rPr>
              <w:t>)</w:t>
            </w:r>
          </w:p>
        </w:tc>
      </w:tr>
    </w:tbl>
    <w:p w14:paraId="01F30155" w14:textId="40E9D341" w:rsidR="00492CBC" w:rsidRDefault="00492CBC" w:rsidP="00492CBC">
      <w:pPr>
        <w:spacing w:line="40" w:lineRule="exact"/>
        <w:rPr>
          <w:rFonts w:ascii="BIZ UD明朝 Medium" w:eastAsia="BIZ UD明朝 Medium" w:hAnsi="BIZ UD明朝 Medium"/>
        </w:rPr>
      </w:pPr>
    </w:p>
    <w:p w14:paraId="6286C7CF" w14:textId="77777777" w:rsidR="00492CBC" w:rsidRDefault="00492CBC" w:rsidP="00492CBC">
      <w:pPr>
        <w:spacing w:line="40" w:lineRule="exact"/>
        <w:rPr>
          <w:rFonts w:ascii="BIZ UD明朝 Medium" w:eastAsia="BIZ UD明朝 Medium" w:hAnsi="BIZ UD明朝 Medium"/>
        </w:rPr>
      </w:pPr>
    </w:p>
    <w:p w14:paraId="67AC374D" w14:textId="77777777" w:rsidR="00492CBC" w:rsidRDefault="00492CBC" w:rsidP="00492CBC">
      <w:pPr>
        <w:spacing w:line="40" w:lineRule="exact"/>
        <w:rPr>
          <w:rFonts w:ascii="BIZ UD明朝 Medium" w:eastAsia="BIZ UD明朝 Medium" w:hAnsi="BIZ UD明朝 Medium"/>
        </w:rPr>
      </w:pPr>
    </w:p>
    <w:p w14:paraId="54D2736A" w14:textId="4343C6CD" w:rsidR="00492CBC" w:rsidRDefault="00492CBC" w:rsidP="00492CBC">
      <w:pPr>
        <w:spacing w:line="40" w:lineRule="exact"/>
        <w:rPr>
          <w:rFonts w:ascii="BIZ UD明朝 Medium" w:eastAsia="BIZ UD明朝 Medium" w:hAnsi="BIZ UD明朝 Medium"/>
        </w:rPr>
      </w:pPr>
    </w:p>
    <w:p w14:paraId="604C8DBC" w14:textId="77777777" w:rsidR="00492CBC" w:rsidRPr="008179B1" w:rsidRDefault="00492CBC">
      <w:pPr>
        <w:spacing w:line="40" w:lineRule="exact"/>
        <w:rPr>
          <w:rFonts w:ascii="BIZ UD明朝 Medium" w:eastAsia="BIZ UD明朝 Medium" w:hAnsi="BIZ UD明朝 Medium"/>
        </w:rPr>
      </w:pPr>
    </w:p>
    <w:sectPr w:rsidR="00492CBC" w:rsidRPr="008179B1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1418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1AE0" w14:textId="77777777" w:rsidR="004F218B" w:rsidRDefault="004F218B">
      <w:r>
        <w:separator/>
      </w:r>
    </w:p>
  </w:endnote>
  <w:endnote w:type="continuationSeparator" w:id="0">
    <w:p w14:paraId="0C1DD1FD" w14:textId="77777777" w:rsidR="004F218B" w:rsidRDefault="004F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3673" w14:textId="77777777" w:rsidR="003C5296" w:rsidRDefault="003C529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EC1BC02" w14:textId="77777777" w:rsidR="003C5296" w:rsidRDefault="003C529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03FA" w14:textId="77777777" w:rsidR="003C5296" w:rsidRDefault="003C529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A1D52C1" w14:textId="77777777" w:rsidR="003C5296" w:rsidRDefault="003C52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3299" w14:textId="77777777" w:rsidR="004F218B" w:rsidRDefault="004F218B">
      <w:r>
        <w:separator/>
      </w:r>
    </w:p>
  </w:footnote>
  <w:footnote w:type="continuationSeparator" w:id="0">
    <w:p w14:paraId="73DF1BD0" w14:textId="77777777" w:rsidR="004F218B" w:rsidRDefault="004F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C4EB" w14:textId="77777777" w:rsidR="003C5296" w:rsidRDefault="003C5296"/>
  <w:p w14:paraId="293F5146" w14:textId="77777777" w:rsidR="003C5296" w:rsidRDefault="003C5296">
    <w:r>
      <w:rPr>
        <w:rFonts w:hint="eastAsia"/>
      </w:rPr>
      <w:t>総務編（財団法人ハイウェイ交流センター組織規程）</w:t>
    </w:r>
  </w:p>
  <w:p w14:paraId="7D1DC577" w14:textId="77777777" w:rsidR="003C5296" w:rsidRDefault="003C529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DAE" w14:textId="77777777" w:rsidR="003C5296" w:rsidRDefault="003C5296"/>
  <w:p w14:paraId="48E64465" w14:textId="77777777" w:rsidR="003C5296" w:rsidRDefault="003C5296">
    <w:r>
      <w:rPr>
        <w:rFonts w:hint="eastAsia"/>
      </w:rPr>
      <w:t>総務編（財団法人ハイウェイ交流センター組織規程）</w:t>
    </w:r>
  </w:p>
  <w:p w14:paraId="44DABE04" w14:textId="77777777" w:rsidR="003C5296" w:rsidRDefault="003C529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218639366">
    <w:abstractNumId w:val="1"/>
  </w:num>
  <w:num w:numId="2" w16cid:durableId="162333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96"/>
    <w:rsid w:val="001C7D9F"/>
    <w:rsid w:val="002E5585"/>
    <w:rsid w:val="003C5296"/>
    <w:rsid w:val="003F7FAB"/>
    <w:rsid w:val="00431003"/>
    <w:rsid w:val="00492CBC"/>
    <w:rsid w:val="004C423B"/>
    <w:rsid w:val="004F1F29"/>
    <w:rsid w:val="004F218B"/>
    <w:rsid w:val="005443EC"/>
    <w:rsid w:val="00576DB2"/>
    <w:rsid w:val="0062638F"/>
    <w:rsid w:val="006E76BE"/>
    <w:rsid w:val="007549AA"/>
    <w:rsid w:val="008179B1"/>
    <w:rsid w:val="00837162"/>
    <w:rsid w:val="009413CD"/>
    <w:rsid w:val="00A87FC9"/>
    <w:rsid w:val="00C269FD"/>
    <w:rsid w:val="00CA3AC5"/>
    <w:rsid w:val="00DB485F"/>
    <w:rsid w:val="00E37AE5"/>
    <w:rsid w:val="00F87E6C"/>
    <w:rsid w:val="00F95657"/>
    <w:rsid w:val="00F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036B8"/>
  <w14:defaultImageDpi w14:val="0"/>
  <w15:docId w15:val="{963FC301-7070-4EF4-B574-6E1DC0A6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CB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3618;&#24029;&#21306;\&#33618;&#24029;&#2130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荒川区_縦.dot</Template>
  <TotalTime>52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健一</dc:creator>
  <cp:keywords/>
  <dc:description/>
  <cp:lastModifiedBy>田中 賀津雄</cp:lastModifiedBy>
  <cp:revision>8</cp:revision>
  <cp:lastPrinted>2000-09-01T01:44:00Z</cp:lastPrinted>
  <dcterms:created xsi:type="dcterms:W3CDTF">2026-01-13T00:32:00Z</dcterms:created>
  <dcterms:modified xsi:type="dcterms:W3CDTF">2026-05-12T06:54:00Z</dcterms:modified>
</cp:coreProperties>
</file>